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BC" w:rsidRDefault="00DE74FA" w:rsidP="00CA298E">
      <w:pPr>
        <w:pStyle w:val="Rientrocorpodeltesto"/>
        <w:ind w:firstLine="0"/>
        <w:rPr>
          <w:sz w:val="24"/>
          <w:lang w:val="it-IT"/>
        </w:rPr>
      </w:pPr>
      <w:r w:rsidRPr="001D28BC">
        <w:rPr>
          <w:sz w:val="24"/>
          <w:lang w:val="it-IT" w:eastAsia="it-IT"/>
        </w:rPr>
        <w:t xml:space="preserve">SCHEMA DI DOMANDA DI AMMISSIONE </w:t>
      </w:r>
      <w:r w:rsidR="009174DF">
        <w:rPr>
          <w:sz w:val="24"/>
          <w:lang w:val="it-IT" w:eastAsia="it-IT"/>
        </w:rPr>
        <w:t>ALLA</w:t>
      </w:r>
      <w:r w:rsidR="009174DF">
        <w:rPr>
          <w:sz w:val="24"/>
        </w:rPr>
        <w:t xml:space="preserve"> </w:t>
      </w:r>
      <w:r w:rsidR="00CA298E" w:rsidRPr="00D849FE">
        <w:rPr>
          <w:sz w:val="24"/>
          <w:lang w:val="it-IT" w:eastAsia="it-IT"/>
        </w:rPr>
        <w:t xml:space="preserve">PROGRESSIONE </w:t>
      </w:r>
      <w:r w:rsidR="00CA298E">
        <w:rPr>
          <w:sz w:val="24"/>
          <w:lang w:val="it-IT" w:eastAsia="it-IT"/>
        </w:rPr>
        <w:t xml:space="preserve">TRA LE AREE RISERVATE AL PERSONALE DI RUOLO DELLA </w:t>
      </w:r>
      <w:r w:rsidR="00CA298E" w:rsidRPr="00A42825">
        <w:rPr>
          <w:sz w:val="24"/>
          <w:lang w:val="it-IT" w:eastAsia="it-IT"/>
        </w:rPr>
        <w:t>CITTA’</w:t>
      </w:r>
      <w:r w:rsidR="00CA298E">
        <w:rPr>
          <w:sz w:val="24"/>
          <w:lang w:val="it-IT" w:eastAsia="it-IT"/>
        </w:rPr>
        <w:t xml:space="preserve"> DI VERCELLI </w:t>
      </w:r>
      <w:r w:rsidR="00CA298E" w:rsidRPr="00D849FE">
        <w:rPr>
          <w:sz w:val="24"/>
          <w:lang w:val="it-IT" w:eastAsia="it-IT"/>
        </w:rPr>
        <w:t>PER LA COPERTURA A TEMPO PIENO ED INDETERMINATO</w:t>
      </w:r>
      <w:r w:rsidR="00CA298E" w:rsidRPr="00D849FE">
        <w:rPr>
          <w:sz w:val="24"/>
          <w:lang w:val="it-IT"/>
        </w:rPr>
        <w:t xml:space="preserve"> DI N. </w:t>
      </w:r>
      <w:r w:rsidR="00264C38">
        <w:rPr>
          <w:sz w:val="24"/>
          <w:lang w:val="it-IT"/>
        </w:rPr>
        <w:t>4</w:t>
      </w:r>
      <w:r w:rsidR="00CA298E" w:rsidRPr="00D849FE">
        <w:rPr>
          <w:sz w:val="24"/>
          <w:lang w:val="it-IT"/>
        </w:rPr>
        <w:t xml:space="preserve"> POST</w:t>
      </w:r>
      <w:r w:rsidR="00264C38">
        <w:rPr>
          <w:sz w:val="24"/>
          <w:lang w:val="it-IT"/>
        </w:rPr>
        <w:t>I</w:t>
      </w:r>
      <w:r w:rsidR="00CA298E" w:rsidRPr="00D849FE">
        <w:rPr>
          <w:sz w:val="24"/>
          <w:lang w:val="it-IT"/>
        </w:rPr>
        <w:t xml:space="preserve"> </w:t>
      </w:r>
      <w:r w:rsidR="00CA298E" w:rsidRPr="00D849FE">
        <w:rPr>
          <w:sz w:val="24"/>
        </w:rPr>
        <w:t>DI</w:t>
      </w:r>
      <w:r w:rsidR="00CA298E" w:rsidRPr="00D849FE">
        <w:rPr>
          <w:sz w:val="24"/>
          <w:lang w:val="it-IT"/>
        </w:rPr>
        <w:t xml:space="preserve"> </w:t>
      </w:r>
      <w:r w:rsidR="00CA298E">
        <w:rPr>
          <w:sz w:val="24"/>
          <w:lang w:val="it-IT"/>
        </w:rPr>
        <w:t>DIRETTIVO</w:t>
      </w:r>
      <w:r w:rsidR="00264C38">
        <w:rPr>
          <w:sz w:val="24"/>
          <w:lang w:val="it-IT"/>
        </w:rPr>
        <w:t xml:space="preserve"> EDUCATORE SERVIZI SOCIALI </w:t>
      </w:r>
      <w:r w:rsidR="00264C38" w:rsidRPr="00D849FE">
        <w:rPr>
          <w:sz w:val="24"/>
        </w:rPr>
        <w:t xml:space="preserve">– </w:t>
      </w:r>
      <w:r w:rsidR="00264C38">
        <w:rPr>
          <w:sz w:val="24"/>
          <w:lang w:val="it-IT"/>
        </w:rPr>
        <w:t xml:space="preserve">AREA DEI FUNZIONARI E DELL’ELEVATA QUALIFICAZIONE </w:t>
      </w:r>
      <w:r w:rsidR="00264C38" w:rsidRPr="00D849FE">
        <w:rPr>
          <w:sz w:val="24"/>
        </w:rPr>
        <w:t>–</w:t>
      </w:r>
      <w:r w:rsidR="00264C38" w:rsidRPr="00D849FE">
        <w:rPr>
          <w:sz w:val="24"/>
          <w:lang w:val="it-IT"/>
        </w:rPr>
        <w:t xml:space="preserve"> </w:t>
      </w:r>
      <w:r w:rsidR="00A476DD">
        <w:rPr>
          <w:sz w:val="24"/>
          <w:lang w:val="it-IT"/>
        </w:rPr>
        <w:t xml:space="preserve">PER IL </w:t>
      </w:r>
      <w:r w:rsidR="00264C38" w:rsidRPr="007029CB">
        <w:rPr>
          <w:sz w:val="24"/>
        </w:rPr>
        <w:t>SETTORE</w:t>
      </w:r>
      <w:r w:rsidR="00264C38">
        <w:rPr>
          <w:sz w:val="24"/>
          <w:lang w:val="it-IT"/>
        </w:rPr>
        <w:t xml:space="preserve"> POLITICHE SOCIALI.</w:t>
      </w:r>
    </w:p>
    <w:p w:rsidR="00264C38" w:rsidRDefault="00264C38" w:rsidP="00CA298E">
      <w:pPr>
        <w:pStyle w:val="Rientrocorpodeltesto"/>
        <w:ind w:firstLine="0"/>
        <w:rPr>
          <w:b w:val="0"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CA298E" w:rsidRDefault="00DE74FA" w:rsidP="00CA298E">
      <w:pPr>
        <w:jc w:val="both"/>
      </w:pPr>
      <w:r w:rsidRPr="00CA298E">
        <w:t xml:space="preserve">di partecipare </w:t>
      </w:r>
      <w:r w:rsidR="00046561" w:rsidRPr="00CA298E">
        <w:t>alla selezione</w:t>
      </w:r>
      <w:r w:rsidR="006E078B" w:rsidRPr="00CA298E">
        <w:t xml:space="preserve"> interna per progressione tra le aree riservate al personale di ruolo della Città di Vercelli</w:t>
      </w:r>
      <w:r w:rsidR="006E078B" w:rsidRPr="0001703B">
        <w:rPr>
          <w:b/>
        </w:rPr>
        <w:t xml:space="preserve"> </w:t>
      </w:r>
      <w:r w:rsidR="00CA298E" w:rsidRPr="00B22934">
        <w:t xml:space="preserve">per la copertura </w:t>
      </w:r>
      <w:r w:rsidR="00CA298E">
        <w:t xml:space="preserve">a tempo pieno ed indeterminato </w:t>
      </w:r>
      <w:r w:rsidR="00CA298E" w:rsidRPr="00B22934">
        <w:t>di</w:t>
      </w:r>
      <w:r w:rsidR="00CA298E">
        <w:t xml:space="preserve"> n. </w:t>
      </w:r>
      <w:r w:rsidR="004E62BA">
        <w:t>4</w:t>
      </w:r>
      <w:r w:rsidR="00CA298E" w:rsidRPr="00B22934">
        <w:t xml:space="preserve"> post</w:t>
      </w:r>
      <w:r w:rsidR="004E62BA">
        <w:t>i</w:t>
      </w:r>
      <w:r w:rsidR="00CA298E" w:rsidRPr="00B22934">
        <w:t xml:space="preserve"> </w:t>
      </w:r>
      <w:r w:rsidR="00CA298E">
        <w:t xml:space="preserve">di Direttivo </w:t>
      </w:r>
      <w:r w:rsidR="004E62BA">
        <w:t xml:space="preserve">Educatore Servizi Sociali </w:t>
      </w:r>
      <w:r w:rsidR="00CA298E">
        <w:t>- Area dei Funzionari e dell’Elevata Qualificazione per il S</w:t>
      </w:r>
      <w:r w:rsidR="00CA298E" w:rsidRPr="007029CB">
        <w:t xml:space="preserve">ettore </w:t>
      </w:r>
      <w:r w:rsidR="004E62BA">
        <w:t xml:space="preserve"> Politiche Sociali </w:t>
      </w:r>
      <w:r w:rsidR="006E078B" w:rsidRPr="00CA298E">
        <w:t>a fronte del bando pubblicato all’Albo Pretorio dell’Ente in data</w:t>
      </w:r>
      <w:r w:rsidR="005A102B" w:rsidRPr="00CA298E">
        <w:t xml:space="preserve"> </w:t>
      </w:r>
      <w:r w:rsidR="006714CC" w:rsidRPr="00CA298E">
        <w:t>...................</w:t>
      </w:r>
      <w:r w:rsidR="006E078B" w:rsidRPr="00CA298E"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lastRenderedPageBreak/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CA298E" w:rsidRPr="00CA298E" w:rsidRDefault="00CA298E" w:rsidP="00BA7FAD">
      <w:pPr>
        <w:spacing w:line="360" w:lineRule="auto"/>
      </w:pPr>
      <w:r w:rsidRPr="00F645A3">
        <w:t xml:space="preserve">□ </w:t>
      </w:r>
      <w:r w:rsidRPr="00F645A3">
        <w:rPr>
          <w:b/>
        </w:rPr>
        <w:t>C)-</w:t>
      </w:r>
      <w:r>
        <w:rPr>
          <w:b/>
        </w:rPr>
        <w:t xml:space="preserve"> </w:t>
      </w:r>
      <w:r w:rsidRPr="00CA298E">
        <w:t>di aver ottenuto le seguenti valutazioni di performance (produttività):</w:t>
      </w:r>
    </w:p>
    <w:p w:rsidR="00CA298E" w:rsidRPr="00CA298E" w:rsidRDefault="00CA298E" w:rsidP="00BA7FAD">
      <w:pPr>
        <w:spacing w:line="360" w:lineRule="auto"/>
      </w:pPr>
      <w:r w:rsidRPr="00CA298E">
        <w:t>- anno 2020: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2021: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2022: ________________</w:t>
      </w:r>
    </w:p>
    <w:p w:rsidR="00CA298E" w:rsidRPr="00CA298E" w:rsidRDefault="00CA298E" w:rsidP="00BA7FAD">
      <w:pPr>
        <w:spacing w:line="360" w:lineRule="auto"/>
        <w:rPr>
          <w:sz w:val="22"/>
        </w:rPr>
      </w:pPr>
    </w:p>
    <w:p w:rsidR="00862973" w:rsidRPr="006D0627" w:rsidRDefault="00862973" w:rsidP="00862973">
      <w:pPr>
        <w:spacing w:line="360" w:lineRule="auto"/>
        <w:ind w:firstLine="708"/>
        <w:jc w:val="both"/>
      </w:pPr>
      <w:r w:rsidRPr="00F645A3">
        <w:t xml:space="preserve">□ </w:t>
      </w:r>
      <w:r w:rsidRPr="00F645A3">
        <w:rPr>
          <w:b/>
        </w:rPr>
        <w:t>C)-</w:t>
      </w:r>
      <w:r w:rsidRPr="00F645A3">
        <w:t xml:space="preserve"> di avere </w:t>
      </w:r>
      <w:r w:rsidR="00CA298E">
        <w:t>la seguente anzianità di servizio nell’Area Istruttori (ovvero ex Categoria C), anche a tempo determinato</w:t>
      </w:r>
      <w:r w:rsidRPr="00F645A3">
        <w:t>:</w:t>
      </w:r>
    </w:p>
    <w:p w:rsidR="00FF5473" w:rsidRPr="006D0627" w:rsidRDefault="00FF5473" w:rsidP="00FF5473">
      <w:pPr>
        <w:spacing w:line="360" w:lineRule="auto"/>
        <w:ind w:firstLine="708"/>
        <w:jc w:val="both"/>
        <w:rPr>
          <w:i/>
        </w:rPr>
      </w:pPr>
      <w:r w:rsidRPr="006D062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___________________________________________</w:t>
      </w:r>
      <w:r w:rsidRPr="00C228D8">
        <w:rPr>
          <w:b/>
        </w:rPr>
        <w:t xml:space="preserve">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______________________________________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CA298E" w:rsidRDefault="00BB4950" w:rsidP="0027278E">
      <w:pPr>
        <w:spacing w:line="360" w:lineRule="auto"/>
        <w:ind w:firstLine="708"/>
        <w:jc w:val="both"/>
        <w:rPr>
          <w:b/>
        </w:rPr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</w:t>
      </w:r>
      <w:r w:rsidR="00CA298E">
        <w:rPr>
          <w:b/>
        </w:rPr>
        <w:t xml:space="preserve"> </w:t>
      </w:r>
      <w:r w:rsidR="00CA298E" w:rsidRPr="00CA298E">
        <w:t>di</w:t>
      </w:r>
      <w:r w:rsidR="00CA298E">
        <w:rPr>
          <w:b/>
        </w:rPr>
        <w:t xml:space="preserve"> </w:t>
      </w:r>
      <w:r w:rsidR="00CA298E" w:rsidRPr="00CA298E">
        <w:t xml:space="preserve">possedere i seguenti titoli di Studio </w:t>
      </w:r>
      <w:r w:rsidR="00CA298E">
        <w:t>(</w:t>
      </w:r>
      <w:r w:rsidR="00CA298E" w:rsidRPr="00481B9A">
        <w:t>con l’indicazione dell’autorità scolastica che l’ha rilasciato e con l’indicazione del giorno, mese</w:t>
      </w:r>
      <w:r w:rsidR="00CA298E" w:rsidRPr="003B5A85">
        <w:t xml:space="preserve"> e anno di conseguimento</w:t>
      </w:r>
      <w:r w:rsidR="00CA298E">
        <w:t>)</w:t>
      </w:r>
      <w:r w:rsidR="00355AB0" w:rsidRPr="00355AB0">
        <w:rPr>
          <w:rFonts w:eastAsia="Calibri"/>
          <w:color w:val="000000"/>
        </w:rPr>
        <w:t xml:space="preserve"> </w:t>
      </w:r>
      <w:r w:rsidR="00355AB0" w:rsidRPr="00437115">
        <w:rPr>
          <w:rFonts w:eastAsia="Calibri"/>
          <w:color w:val="000000"/>
        </w:rPr>
        <w:t>barrare con segno X e compilare la parte relativa</w:t>
      </w:r>
      <w:r w:rsidR="00355AB0">
        <w:rPr>
          <w:rFonts w:eastAsia="Calibri"/>
          <w:color w:val="000000"/>
        </w:rPr>
        <w:t xml:space="preserve"> e </w:t>
      </w:r>
      <w:r w:rsidR="00355AB0" w:rsidRPr="00437115">
        <w:rPr>
          <w:rFonts w:eastAsia="Calibri"/>
          <w:color w:val="000000"/>
        </w:rPr>
        <w:t xml:space="preserve"> </w:t>
      </w:r>
      <w:r w:rsidR="00355AB0" w:rsidRPr="00437115">
        <w:t>specificare quale: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□</w:t>
      </w:r>
      <w:r>
        <w:rPr>
          <w:rFonts w:eastAsia="Calibri"/>
          <w:color w:val="000000"/>
        </w:rPr>
        <w:t xml:space="preserve"> </w:t>
      </w:r>
      <w:r w:rsidRPr="00355AB0">
        <w:rPr>
          <w:rFonts w:eastAsia="Calibri"/>
          <w:b/>
          <w:color w:val="000000"/>
        </w:rPr>
        <w:t>Diploma di scuola secondaria di secondo grado:</w:t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  <w:t>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spacing w:line="360" w:lineRule="auto"/>
        <w:jc w:val="both"/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I Livello</w:t>
      </w:r>
      <w:r w:rsidRPr="00437115">
        <w:rPr>
          <w:rFonts w:eastAsia="Calibri"/>
          <w:color w:val="000000"/>
        </w:rPr>
        <w:t>:________________________________________________________________ ________________________________________________________CLASSE________________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Conseguita il 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Università _________________________________________________di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lastRenderedPageBreak/>
        <w:t xml:space="preserve">□ </w:t>
      </w:r>
      <w:r w:rsidRPr="00437115">
        <w:rPr>
          <w:rFonts w:eastAsia="Calibri"/>
          <w:b/>
          <w:color w:val="000000"/>
        </w:rPr>
        <w:t>Laurea Vecchio Ordinamento</w:t>
      </w:r>
      <w:r w:rsidRPr="00437115">
        <w:rPr>
          <w:rFonts w:eastAsia="Calibri"/>
          <w:color w:val="000000"/>
        </w:rPr>
        <w:t>:__________________________________________________</w:t>
      </w:r>
      <w:r>
        <w:rPr>
          <w:rFonts w:eastAsia="Calibri"/>
          <w:color w:val="000000"/>
        </w:rPr>
        <w:t>__</w:t>
      </w:r>
      <w:r w:rsidRPr="00437115">
        <w:rPr>
          <w:rFonts w:eastAsia="Calibri"/>
          <w:color w:val="000000"/>
        </w:rPr>
        <w:t xml:space="preserve"> </w:t>
      </w: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Università_____________________________________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Specialistica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</w:t>
      </w:r>
      <w:r w:rsidRPr="00437115">
        <w:rPr>
          <w:rFonts w:eastAsia="Calibri"/>
          <w:color w:val="000000"/>
        </w:rPr>
        <w:t xml:space="preserve">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 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 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Magistrale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__________________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</w:t>
      </w:r>
      <w:r>
        <w:rPr>
          <w:rFonts w:eastAsia="Calibri"/>
          <w:color w:val="000000"/>
        </w:rPr>
        <w:t>_</w:t>
      </w:r>
      <w:r w:rsidRPr="00437115">
        <w:rPr>
          <w:rFonts w:eastAsia="Calibri"/>
          <w:color w:val="000000"/>
        </w:rPr>
        <w:t>_________________________________________________________</w:t>
      </w:r>
      <w:r>
        <w:rPr>
          <w:rFonts w:eastAsia="Calibri"/>
          <w:color w:val="000000"/>
        </w:rPr>
        <w:t>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Università </w:t>
      </w:r>
      <w:r>
        <w:rPr>
          <w:rFonts w:eastAsia="Calibri"/>
          <w:color w:val="000000"/>
        </w:rPr>
        <w:t>_______</w:t>
      </w:r>
      <w:r w:rsidRPr="00437115">
        <w:rPr>
          <w:rFonts w:eastAsia="Calibri"/>
          <w:color w:val="000000"/>
        </w:rPr>
        <w:t xml:space="preserve">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CA298E" w:rsidRDefault="00CA298E" w:rsidP="00355AB0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E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 possedere i seguenti Master Univer</w:t>
      </w:r>
      <w:r>
        <w:t>s</w:t>
      </w:r>
      <w:r w:rsidRPr="00CA298E">
        <w:t>itari: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__________________________________________________________________________</w:t>
      </w:r>
      <w:r w:rsidRPr="00C228D8">
        <w:rPr>
          <w:b/>
        </w:rPr>
        <w:t xml:space="preserve">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F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>aver effettuato i seguenti percorsi formativi.</w:t>
      </w:r>
      <w:r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lastRenderedPageBreak/>
        <w:t>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CA29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 w:rsidRPr="00CA298E">
        <w:rPr>
          <w:b/>
        </w:rPr>
        <w:t>G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 xml:space="preserve">aver </w:t>
      </w:r>
      <w:r>
        <w:t xml:space="preserve">avuto i </w:t>
      </w:r>
      <w:r w:rsidRPr="00CA298E">
        <w:t xml:space="preserve">seguenti </w:t>
      </w:r>
      <w:r>
        <w:t>incarichi (quale RUP ovvero di specifiche responsabilità):</w:t>
      </w:r>
      <w:r w:rsidRPr="00CA298E">
        <w:t>.</w:t>
      </w:r>
      <w:r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Default="00355AB0" w:rsidP="00355AB0">
      <w:pPr>
        <w:spacing w:line="360" w:lineRule="auto"/>
        <w:ind w:firstLine="708"/>
        <w:jc w:val="both"/>
      </w:pPr>
    </w:p>
    <w:p w:rsidR="00CA298E" w:rsidRPr="00C228D8" w:rsidRDefault="00CA298E" w:rsidP="00CA298E">
      <w:pPr>
        <w:spacing w:line="360" w:lineRule="auto"/>
        <w:ind w:firstLine="708"/>
        <w:rPr>
          <w:b/>
        </w:rPr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27278E" w:rsidRDefault="0027278E" w:rsidP="0027278E">
      <w:pPr>
        <w:spacing w:line="360" w:lineRule="auto"/>
        <w:ind w:firstLine="708"/>
        <w:jc w:val="both"/>
      </w:pPr>
      <w:r w:rsidRPr="00FF5473">
        <w:rPr>
          <w:b/>
        </w:rPr>
        <w:t>-</w:t>
      </w:r>
      <w:r w:rsidR="00CA298E" w:rsidRPr="006D0627">
        <w:t xml:space="preserve">□ </w:t>
      </w:r>
      <w:r w:rsidR="00CA298E">
        <w:rPr>
          <w:b/>
        </w:rPr>
        <w:t>H</w:t>
      </w:r>
      <w:r w:rsidR="00CA298E" w:rsidRPr="006D0627">
        <w:rPr>
          <w:b/>
        </w:rPr>
        <w:t>)-</w:t>
      </w:r>
      <w:r w:rsidR="00CA298E" w:rsidRPr="006D0627">
        <w:t xml:space="preserve"> </w:t>
      </w:r>
      <w:r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6D0627">
        <w:t xml:space="preserve">□ </w:t>
      </w:r>
      <w:r w:rsidR="00355AB0">
        <w:rPr>
          <w:b/>
        </w:rPr>
        <w:t>I)</w:t>
      </w:r>
      <w:r w:rsidRPr="006D0627">
        <w:rPr>
          <w:b/>
        </w:rPr>
        <w:t>-</w:t>
      </w:r>
      <w:r w:rsidRPr="006D0627">
        <w:t xml:space="preserve"> di avere i seguenti procedimenti penali pendenti </w:t>
      </w:r>
      <w:r w:rsidRPr="006D0627">
        <w:rPr>
          <w:i/>
        </w:rPr>
        <w:t>(specificarne la natura);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0654A1" w:rsidP="0027278E">
      <w:pPr>
        <w:spacing w:line="360" w:lineRule="auto"/>
        <w:ind w:firstLine="708"/>
        <w:jc w:val="both"/>
      </w:pPr>
      <w:r w:rsidRPr="006D0627">
        <w:t xml:space="preserve">□ </w:t>
      </w:r>
      <w:r w:rsidR="00355AB0">
        <w:rPr>
          <w:b/>
        </w:rPr>
        <w:t>L</w:t>
      </w:r>
      <w:r w:rsidRPr="006D0627">
        <w:rPr>
          <w:b/>
        </w:rPr>
        <w:t>)-</w:t>
      </w:r>
      <w:r w:rsidRPr="006D0627">
        <w:t xml:space="preserve"> 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355AB0">
      <w:pPr>
        <w:autoSpaceDE w:val="0"/>
        <w:autoSpaceDN w:val="0"/>
        <w:adjustRightInd w:val="0"/>
        <w:spacing w:line="360" w:lineRule="auto"/>
        <w:ind w:firstLine="708"/>
      </w:pPr>
      <w:r w:rsidRPr="00437115">
        <w:t xml:space="preserve">□ </w:t>
      </w:r>
      <w:r w:rsidR="00355AB0">
        <w:rPr>
          <w:b/>
        </w:rPr>
        <w:t>M</w:t>
      </w:r>
      <w:r w:rsidR="00BA7FAD" w:rsidRPr="00437115">
        <w:rPr>
          <w:b/>
        </w:rPr>
        <w:t>)-</w:t>
      </w:r>
      <w:r w:rsidR="008774AE" w:rsidRPr="00FD7133">
        <w:t xml:space="preserve"> </w:t>
      </w:r>
      <w:r w:rsidR="00BA7FAD" w:rsidRPr="00C228D8">
        <w:t>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355AB0">
        <w:rPr>
          <w:b/>
        </w:rPr>
        <w:t>N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</w:t>
      </w:r>
      <w:r w:rsidR="00355AB0">
        <w:t xml:space="preserve"> mail</w:t>
      </w:r>
      <w:r w:rsidR="00BA7FAD" w:rsidRPr="00C228D8">
        <w:t>:</w:t>
      </w:r>
    </w:p>
    <w:p w:rsidR="00355AB0" w:rsidRDefault="00BA7FAD" w:rsidP="008A5916">
      <w:pPr>
        <w:spacing w:line="360" w:lineRule="auto"/>
        <w:jc w:val="both"/>
      </w:pPr>
      <w:r w:rsidRPr="00C228D8">
        <w:t>(compilare solo se diverso dall</w:t>
      </w:r>
      <w:r w:rsidR="00355AB0">
        <w:t>’indirizzo istituzionale</w:t>
      </w:r>
      <w:r w:rsidRPr="00C228D8">
        <w:t>)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355AB0" w:rsidRDefault="00355AB0" w:rsidP="00E1713A">
      <w:pPr>
        <w:spacing w:line="360" w:lineRule="auto"/>
        <w:ind w:firstLine="708"/>
        <w:jc w:val="both"/>
      </w:pP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="00355AB0">
        <w:rPr>
          <w:b/>
        </w:rPr>
        <w:t>O</w:t>
      </w:r>
      <w:r w:rsidRPr="00E1713A">
        <w:rPr>
          <w:b/>
        </w:rPr>
        <w:t>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355AB0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rPr>
          <w:b/>
        </w:rPr>
        <w:t>Alla presente domanda v</w:t>
      </w:r>
      <w:r w:rsidR="00355AB0">
        <w:rPr>
          <w:b/>
        </w:rPr>
        <w:t xml:space="preserve">iene </w:t>
      </w:r>
      <w:r w:rsidRPr="00C228D8">
        <w:rPr>
          <w:b/>
        </w:rPr>
        <w:t>allegat</w:t>
      </w:r>
      <w:r w:rsidR="00355AB0">
        <w:rPr>
          <w:b/>
        </w:rPr>
        <w:t>a</w:t>
      </w:r>
      <w:r w:rsidRPr="00C228D8">
        <w:rPr>
          <w:b/>
        </w:rPr>
        <w:t xml:space="preserve">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355AB0" w:rsidRDefault="00355AB0" w:rsidP="00C83431">
      <w:pPr>
        <w:spacing w:line="360" w:lineRule="auto"/>
        <w:ind w:firstLine="709"/>
        <w:jc w:val="both"/>
      </w:pP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lastRenderedPageBreak/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40" w:rsidRDefault="00952940" w:rsidP="006A2C98">
      <w:r>
        <w:separator/>
      </w:r>
    </w:p>
  </w:endnote>
  <w:endnote w:type="continuationSeparator" w:id="0">
    <w:p w:rsidR="00952940" w:rsidRDefault="00952940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F36314">
        <w:rPr>
          <w:noProof/>
        </w:rPr>
        <w:t>6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40" w:rsidRDefault="00952940" w:rsidP="006A2C98">
      <w:r>
        <w:separator/>
      </w:r>
    </w:p>
  </w:footnote>
  <w:footnote w:type="continuationSeparator" w:id="0">
    <w:p w:rsidR="00952940" w:rsidRDefault="00952940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DF"/>
    <w:rsid w:val="00007FE4"/>
    <w:rsid w:val="000142A3"/>
    <w:rsid w:val="0001703B"/>
    <w:rsid w:val="00027567"/>
    <w:rsid w:val="00046561"/>
    <w:rsid w:val="000559CB"/>
    <w:rsid w:val="00062C87"/>
    <w:rsid w:val="000653E5"/>
    <w:rsid w:val="000654A1"/>
    <w:rsid w:val="00074ED8"/>
    <w:rsid w:val="000840CF"/>
    <w:rsid w:val="000B1236"/>
    <w:rsid w:val="000B2951"/>
    <w:rsid w:val="000B4C07"/>
    <w:rsid w:val="000C0FB6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7264A"/>
    <w:rsid w:val="00187F07"/>
    <w:rsid w:val="00191BE8"/>
    <w:rsid w:val="001A2154"/>
    <w:rsid w:val="001A33AE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64B52"/>
    <w:rsid w:val="00264C38"/>
    <w:rsid w:val="00265033"/>
    <w:rsid w:val="00270471"/>
    <w:rsid w:val="0027278E"/>
    <w:rsid w:val="0027297F"/>
    <w:rsid w:val="002751F2"/>
    <w:rsid w:val="002839F5"/>
    <w:rsid w:val="0028456E"/>
    <w:rsid w:val="002A0C47"/>
    <w:rsid w:val="002A2701"/>
    <w:rsid w:val="002A284A"/>
    <w:rsid w:val="002B43F5"/>
    <w:rsid w:val="002B6939"/>
    <w:rsid w:val="002D0C18"/>
    <w:rsid w:val="002D25DD"/>
    <w:rsid w:val="002D4881"/>
    <w:rsid w:val="002E3960"/>
    <w:rsid w:val="00314BD4"/>
    <w:rsid w:val="003151CD"/>
    <w:rsid w:val="003355BF"/>
    <w:rsid w:val="00336602"/>
    <w:rsid w:val="003477FB"/>
    <w:rsid w:val="0035254F"/>
    <w:rsid w:val="00355AB0"/>
    <w:rsid w:val="0037077C"/>
    <w:rsid w:val="003709A1"/>
    <w:rsid w:val="003811EE"/>
    <w:rsid w:val="00392114"/>
    <w:rsid w:val="00396C4B"/>
    <w:rsid w:val="003B01C8"/>
    <w:rsid w:val="003D3C49"/>
    <w:rsid w:val="003F09F5"/>
    <w:rsid w:val="004206B5"/>
    <w:rsid w:val="00437115"/>
    <w:rsid w:val="00443F4D"/>
    <w:rsid w:val="00464772"/>
    <w:rsid w:val="00464BD4"/>
    <w:rsid w:val="00490A31"/>
    <w:rsid w:val="00495E32"/>
    <w:rsid w:val="004968FF"/>
    <w:rsid w:val="004B2761"/>
    <w:rsid w:val="004D2D8F"/>
    <w:rsid w:val="004D576F"/>
    <w:rsid w:val="004E62BA"/>
    <w:rsid w:val="004F03E2"/>
    <w:rsid w:val="004F3F20"/>
    <w:rsid w:val="004F7B1A"/>
    <w:rsid w:val="005045D9"/>
    <w:rsid w:val="00512EAA"/>
    <w:rsid w:val="00523734"/>
    <w:rsid w:val="00526278"/>
    <w:rsid w:val="0054054C"/>
    <w:rsid w:val="00541327"/>
    <w:rsid w:val="00543278"/>
    <w:rsid w:val="00550A7A"/>
    <w:rsid w:val="00562798"/>
    <w:rsid w:val="0057190D"/>
    <w:rsid w:val="0057395E"/>
    <w:rsid w:val="0057655A"/>
    <w:rsid w:val="005A102B"/>
    <w:rsid w:val="005B054E"/>
    <w:rsid w:val="005B5719"/>
    <w:rsid w:val="005C0379"/>
    <w:rsid w:val="005E3CCE"/>
    <w:rsid w:val="005F1FA0"/>
    <w:rsid w:val="005F7539"/>
    <w:rsid w:val="00634F95"/>
    <w:rsid w:val="00661D7F"/>
    <w:rsid w:val="0066555C"/>
    <w:rsid w:val="006714CC"/>
    <w:rsid w:val="00671ED5"/>
    <w:rsid w:val="00683C8E"/>
    <w:rsid w:val="00687E08"/>
    <w:rsid w:val="006A2C98"/>
    <w:rsid w:val="006B0603"/>
    <w:rsid w:val="006B6198"/>
    <w:rsid w:val="006C5721"/>
    <w:rsid w:val="006D0627"/>
    <w:rsid w:val="006D73A3"/>
    <w:rsid w:val="006E078B"/>
    <w:rsid w:val="006F117B"/>
    <w:rsid w:val="006F7DCD"/>
    <w:rsid w:val="00704DB7"/>
    <w:rsid w:val="00725E30"/>
    <w:rsid w:val="00730416"/>
    <w:rsid w:val="0073264E"/>
    <w:rsid w:val="00735728"/>
    <w:rsid w:val="007401F0"/>
    <w:rsid w:val="00744AAA"/>
    <w:rsid w:val="00757978"/>
    <w:rsid w:val="007604CE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5D04"/>
    <w:rsid w:val="00806BAD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F5615"/>
    <w:rsid w:val="0091058D"/>
    <w:rsid w:val="00910824"/>
    <w:rsid w:val="009174DF"/>
    <w:rsid w:val="00920D12"/>
    <w:rsid w:val="00924ACA"/>
    <w:rsid w:val="00931AB6"/>
    <w:rsid w:val="00932E90"/>
    <w:rsid w:val="009424D5"/>
    <w:rsid w:val="00952940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476DD"/>
    <w:rsid w:val="00A50830"/>
    <w:rsid w:val="00A52725"/>
    <w:rsid w:val="00A55662"/>
    <w:rsid w:val="00A64F80"/>
    <w:rsid w:val="00A71B36"/>
    <w:rsid w:val="00A7690A"/>
    <w:rsid w:val="00A9778F"/>
    <w:rsid w:val="00AA2BCF"/>
    <w:rsid w:val="00AD1725"/>
    <w:rsid w:val="00AD183C"/>
    <w:rsid w:val="00AD5F64"/>
    <w:rsid w:val="00AD6216"/>
    <w:rsid w:val="00AE6E9E"/>
    <w:rsid w:val="00AF4862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57AD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1E2F"/>
    <w:rsid w:val="00C228D8"/>
    <w:rsid w:val="00C2537E"/>
    <w:rsid w:val="00C3256C"/>
    <w:rsid w:val="00C34C1B"/>
    <w:rsid w:val="00C4007B"/>
    <w:rsid w:val="00C53934"/>
    <w:rsid w:val="00C64755"/>
    <w:rsid w:val="00C74689"/>
    <w:rsid w:val="00C770B7"/>
    <w:rsid w:val="00C83431"/>
    <w:rsid w:val="00C86483"/>
    <w:rsid w:val="00C877B7"/>
    <w:rsid w:val="00C9405D"/>
    <w:rsid w:val="00CA298E"/>
    <w:rsid w:val="00CA7A1D"/>
    <w:rsid w:val="00CB7461"/>
    <w:rsid w:val="00CC0529"/>
    <w:rsid w:val="00CD3670"/>
    <w:rsid w:val="00CD6263"/>
    <w:rsid w:val="00CE7500"/>
    <w:rsid w:val="00CF78F0"/>
    <w:rsid w:val="00D07D07"/>
    <w:rsid w:val="00D228BA"/>
    <w:rsid w:val="00D35236"/>
    <w:rsid w:val="00D355D2"/>
    <w:rsid w:val="00D44DEF"/>
    <w:rsid w:val="00D82092"/>
    <w:rsid w:val="00D8404B"/>
    <w:rsid w:val="00D849FE"/>
    <w:rsid w:val="00DA1514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4CEF"/>
    <w:rsid w:val="00E1713A"/>
    <w:rsid w:val="00E25E7D"/>
    <w:rsid w:val="00E26C28"/>
    <w:rsid w:val="00E6286A"/>
    <w:rsid w:val="00E667B7"/>
    <w:rsid w:val="00E862A3"/>
    <w:rsid w:val="00E8668D"/>
    <w:rsid w:val="00EB28A9"/>
    <w:rsid w:val="00EB6521"/>
    <w:rsid w:val="00EC5248"/>
    <w:rsid w:val="00ED5352"/>
    <w:rsid w:val="00ED702F"/>
    <w:rsid w:val="00EF4E3A"/>
    <w:rsid w:val="00F02CF1"/>
    <w:rsid w:val="00F2718C"/>
    <w:rsid w:val="00F36314"/>
    <w:rsid w:val="00F601CC"/>
    <w:rsid w:val="00F608AF"/>
    <w:rsid w:val="00F645A3"/>
    <w:rsid w:val="00F71C14"/>
    <w:rsid w:val="00F744E5"/>
    <w:rsid w:val="00F84D52"/>
    <w:rsid w:val="00F94C13"/>
    <w:rsid w:val="00FA2310"/>
    <w:rsid w:val="00FA7149"/>
    <w:rsid w:val="00FB0D8D"/>
    <w:rsid w:val="00FB1E07"/>
    <w:rsid w:val="00FB3A73"/>
    <w:rsid w:val="00FB6990"/>
    <w:rsid w:val="00FB771C"/>
    <w:rsid w:val="00FC2E59"/>
    <w:rsid w:val="00FD2948"/>
    <w:rsid w:val="00FD7133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coc\archivio\PERSONALE\ASSUNZIONI%20%20-%20PIANO%20TRIENNALE\2021\PIANO%20DEFINITIVO%202021-2023\PROGRESSIONI%20VERTICALI\SCHEMA%20DI%20DOMANDA%20%20Istrutt%20Amm%20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DOMANDA  Istrutt Amm def.dot</Template>
  <TotalTime>0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2023-03-29T07:39:00Z</cp:lastPrinted>
  <dcterms:created xsi:type="dcterms:W3CDTF">2023-10-30T14:27:00Z</dcterms:created>
  <dcterms:modified xsi:type="dcterms:W3CDTF">2023-10-30T14:27:00Z</dcterms:modified>
</cp:coreProperties>
</file>