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8E" w:rsidRPr="007029CB" w:rsidRDefault="00DE74FA" w:rsidP="00CA298E">
      <w:pPr>
        <w:pStyle w:val="Rientrocorpodeltesto"/>
        <w:ind w:firstLine="0"/>
      </w:pPr>
      <w:r w:rsidRPr="001D28BC">
        <w:rPr>
          <w:sz w:val="24"/>
          <w:lang w:val="it-IT" w:eastAsia="it-IT"/>
        </w:rPr>
        <w:t xml:space="preserve">SCHEMA DI DOMANDA DI AMMISSIONE </w:t>
      </w:r>
      <w:r w:rsidR="009174DF">
        <w:rPr>
          <w:sz w:val="24"/>
          <w:lang w:val="it-IT" w:eastAsia="it-IT"/>
        </w:rPr>
        <w:t>ALLA</w:t>
      </w:r>
      <w:r w:rsidR="009174DF">
        <w:rPr>
          <w:sz w:val="24"/>
        </w:rPr>
        <w:t xml:space="preserve"> </w:t>
      </w:r>
      <w:r w:rsidR="00CA298E" w:rsidRPr="00D849FE">
        <w:rPr>
          <w:sz w:val="24"/>
          <w:lang w:val="it-IT" w:eastAsia="it-IT"/>
        </w:rPr>
        <w:t xml:space="preserve">PROGRESSIONE </w:t>
      </w:r>
      <w:r w:rsidR="00CA298E">
        <w:rPr>
          <w:sz w:val="24"/>
          <w:lang w:val="it-IT" w:eastAsia="it-IT"/>
        </w:rPr>
        <w:t xml:space="preserve">TRA LE AREE RISERVATE AL PERSONALE DI RUOLO DELLA </w:t>
      </w:r>
      <w:r w:rsidR="00CA298E" w:rsidRPr="00A42825">
        <w:rPr>
          <w:sz w:val="24"/>
          <w:lang w:val="it-IT" w:eastAsia="it-IT"/>
        </w:rPr>
        <w:t>CITTA’</w:t>
      </w:r>
      <w:r w:rsidR="00CA298E">
        <w:rPr>
          <w:sz w:val="24"/>
          <w:lang w:val="it-IT" w:eastAsia="it-IT"/>
        </w:rPr>
        <w:t xml:space="preserve"> DI VERCELLI </w:t>
      </w:r>
      <w:r w:rsidR="00CA298E" w:rsidRPr="00D849FE">
        <w:rPr>
          <w:sz w:val="24"/>
          <w:lang w:val="it-IT" w:eastAsia="it-IT"/>
        </w:rPr>
        <w:t>PER LA COPERTURA A TEMPO PIENO ED INDETERMINATO</w:t>
      </w:r>
      <w:r w:rsidR="00CA298E" w:rsidRPr="00D849FE">
        <w:rPr>
          <w:sz w:val="24"/>
          <w:lang w:val="it-IT"/>
        </w:rPr>
        <w:t xml:space="preserve"> DI N. 1 POSTO </w:t>
      </w:r>
      <w:r w:rsidR="00CA298E" w:rsidRPr="00D849FE">
        <w:rPr>
          <w:sz w:val="24"/>
        </w:rPr>
        <w:t>DI</w:t>
      </w:r>
      <w:r w:rsidR="00CA298E" w:rsidRPr="00D849FE">
        <w:rPr>
          <w:sz w:val="24"/>
          <w:lang w:val="it-IT"/>
        </w:rPr>
        <w:t xml:space="preserve"> </w:t>
      </w:r>
      <w:r w:rsidR="00CA298E">
        <w:rPr>
          <w:sz w:val="24"/>
          <w:lang w:val="it-IT"/>
        </w:rPr>
        <w:t xml:space="preserve">DIRETTIVO </w:t>
      </w:r>
      <w:r w:rsidR="00CA298E" w:rsidRPr="002D25DD">
        <w:rPr>
          <w:sz w:val="24"/>
          <w:lang w:val="it-IT"/>
        </w:rPr>
        <w:t>AMMINISTRATIVO</w:t>
      </w:r>
      <w:r w:rsidR="00CA298E" w:rsidRPr="00D849FE">
        <w:rPr>
          <w:sz w:val="24"/>
          <w:lang w:val="it-IT"/>
        </w:rPr>
        <w:t xml:space="preserve"> </w:t>
      </w:r>
      <w:r w:rsidR="00CA298E" w:rsidRPr="00D849FE">
        <w:rPr>
          <w:sz w:val="24"/>
        </w:rPr>
        <w:t xml:space="preserve">– </w:t>
      </w:r>
      <w:r w:rsidR="00CA298E">
        <w:rPr>
          <w:sz w:val="24"/>
          <w:lang w:val="it-IT"/>
        </w:rPr>
        <w:t xml:space="preserve">AREA DEI FUNZIONARI E DELL’ELEVATA QUALIFICAZIONE </w:t>
      </w:r>
      <w:r w:rsidR="00CA298E" w:rsidRPr="00D849FE">
        <w:rPr>
          <w:sz w:val="24"/>
        </w:rPr>
        <w:t>–</w:t>
      </w:r>
      <w:r w:rsidR="00CA298E" w:rsidRPr="00D849FE">
        <w:rPr>
          <w:sz w:val="24"/>
          <w:lang w:val="it-IT"/>
        </w:rPr>
        <w:t xml:space="preserve"> </w:t>
      </w:r>
      <w:r w:rsidR="00D10F5B">
        <w:rPr>
          <w:sz w:val="24"/>
          <w:lang w:val="it-IT"/>
        </w:rPr>
        <w:t xml:space="preserve">PER IL </w:t>
      </w:r>
      <w:r w:rsidR="00CA298E" w:rsidRPr="007029CB">
        <w:rPr>
          <w:sz w:val="24"/>
        </w:rPr>
        <w:t>SETTORE</w:t>
      </w:r>
      <w:r w:rsidR="00744493">
        <w:rPr>
          <w:sz w:val="24"/>
          <w:lang w:val="it-IT"/>
        </w:rPr>
        <w:t xml:space="preserve"> EDILIZIA, AMBIENTE E SICUREZZA TERRITORIALE</w:t>
      </w:r>
      <w:r w:rsidR="001A33AE">
        <w:rPr>
          <w:sz w:val="24"/>
          <w:lang w:val="it-IT"/>
        </w:rPr>
        <w:t>.</w:t>
      </w:r>
      <w:r w:rsidR="00CA298E">
        <w:rPr>
          <w:sz w:val="24"/>
          <w:lang w:val="it-IT"/>
        </w:rPr>
        <w:t xml:space="preserve"> </w:t>
      </w:r>
    </w:p>
    <w:p w:rsidR="001D28BC" w:rsidRDefault="001D28BC" w:rsidP="00CA298E">
      <w:pPr>
        <w:pStyle w:val="Rientrocorpodeltesto"/>
        <w:ind w:firstLine="0"/>
        <w:rPr>
          <w:b w:val="0"/>
        </w:rPr>
      </w:pPr>
    </w:p>
    <w:p w:rsidR="00DE74FA" w:rsidRPr="009B4508" w:rsidRDefault="00DE74FA" w:rsidP="00DE74FA">
      <w:pPr>
        <w:jc w:val="center"/>
        <w:outlineLvl w:val="0"/>
        <w:rPr>
          <w:b/>
        </w:rPr>
      </w:pPr>
      <w:r w:rsidRPr="009B4508">
        <w:rPr>
          <w:b/>
        </w:rPr>
        <w:t>A V V E R T E N Z E</w:t>
      </w:r>
    </w:p>
    <w:p w:rsidR="00DE74FA" w:rsidRPr="009B4508" w:rsidRDefault="00DE74FA" w:rsidP="00DE74FA">
      <w:pPr>
        <w:jc w:val="center"/>
        <w:outlineLvl w:val="0"/>
        <w:rPr>
          <w:b/>
        </w:rPr>
      </w:pPr>
    </w:p>
    <w:p w:rsidR="00DE74FA" w:rsidRDefault="00DE74FA" w:rsidP="00DE74FA">
      <w:pPr>
        <w:rPr>
          <w:b/>
          <w:sz w:val="22"/>
        </w:rPr>
      </w:pP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la domanda utilizzando il seguente modulo oppure riportare le informazioni richieste dal bando su altro/i foglio/i in carta semplice sempre indirizzato al Sindaco del</w:t>
      </w:r>
      <w:r w:rsidR="00027567" w:rsidRPr="009B4508">
        <w:t xml:space="preserve">la Città </w:t>
      </w:r>
      <w:r w:rsidRPr="009B4508">
        <w:t>di Vercelli;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Consegnare o spedire</w:t>
      </w:r>
      <w:r w:rsidR="006A2C98" w:rsidRPr="009B4508">
        <w:t xml:space="preserve"> per posta raccomandata A/R, o tramite e-mail seguendo a pena di esclusione le indicazioni contenute nel bando, </w:t>
      </w:r>
      <w:r w:rsidRPr="009B4508">
        <w:t>la domanda completa di tutte le pagine del presente modulo o di tutte le dichiarazioni richieste dal bando</w:t>
      </w:r>
      <w:r w:rsidR="006A2C98" w:rsidRPr="009B4508">
        <w:t xml:space="preserve"> e della eventuale documentazione allegata</w:t>
      </w:r>
      <w:r w:rsidRPr="009B4508">
        <w:t>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le parti in bianco in stampatello o comunque in modo facilmente leggibile;</w:t>
      </w:r>
    </w:p>
    <w:p w:rsidR="00DE74FA" w:rsidRPr="001D28BC" w:rsidRDefault="00DE74FA" w:rsidP="009B4508">
      <w:pPr>
        <w:numPr>
          <w:ilvl w:val="0"/>
          <w:numId w:val="1"/>
        </w:numPr>
        <w:jc w:val="both"/>
      </w:pPr>
      <w:r w:rsidRPr="001D28BC">
        <w:t>Barrare le caselle corrispondenti ai requisiti posseduti;</w:t>
      </w:r>
    </w:p>
    <w:p w:rsidR="00634F95" w:rsidRPr="009B4508" w:rsidRDefault="00634F95" w:rsidP="009B4508">
      <w:pPr>
        <w:numPr>
          <w:ilvl w:val="0"/>
          <w:numId w:val="1"/>
        </w:numPr>
        <w:jc w:val="both"/>
      </w:pPr>
      <w:r w:rsidRPr="009B4508">
        <w:t>Allegare fotocopia della Carta d’identità o di altro documento di riconoscimento in corso di validità</w:t>
      </w:r>
      <w:r w:rsidR="00CD3670" w:rsidRPr="009B4508">
        <w:t xml:space="preserve"> ad eccezione delle domande firmate digitalmente o inviate tramite PEC personale</w:t>
      </w:r>
      <w:r w:rsidRPr="009B4508">
        <w:t>;</w:t>
      </w:r>
    </w:p>
    <w:p w:rsidR="006A2C98" w:rsidRPr="009B4508" w:rsidRDefault="00DE74FA" w:rsidP="009B4508">
      <w:pPr>
        <w:numPr>
          <w:ilvl w:val="0"/>
          <w:numId w:val="1"/>
        </w:numPr>
        <w:jc w:val="both"/>
      </w:pPr>
      <w:r w:rsidRPr="009B4508">
        <w:t xml:space="preserve">Ricordarsi di sottoscrivere la domanda, </w:t>
      </w:r>
      <w:r w:rsidRPr="009B4508">
        <w:rPr>
          <w:b/>
          <w:u w:val="single"/>
        </w:rPr>
        <w:t>pena l’esclusione</w:t>
      </w:r>
      <w:r w:rsidRPr="009B4508">
        <w:t xml:space="preserve">. </w:t>
      </w:r>
    </w:p>
    <w:p w:rsidR="006A2C98" w:rsidRPr="009B4508" w:rsidRDefault="006A2C98" w:rsidP="009B4508">
      <w:pPr>
        <w:jc w:val="both"/>
      </w:pPr>
      <w:r w:rsidRPr="009B4508">
        <w:t xml:space="preserve">[tale ipotesi non ricorre nel caso inoltro della domanda </w:t>
      </w:r>
      <w:r w:rsidRPr="009B4508">
        <w:rPr>
          <w:u w:val="single"/>
        </w:rPr>
        <w:t>sottoscritta mediante la firma digitale</w:t>
      </w:r>
      <w:r w:rsidRPr="009B4508">
        <w:t xml:space="preserve"> all’indirizzo di posta certificata del</w:t>
      </w:r>
      <w:r w:rsidR="00EB6521" w:rsidRPr="009B4508">
        <w:t>la</w:t>
      </w:r>
      <w:r w:rsidRPr="009B4508">
        <w:t xml:space="preserve"> </w:t>
      </w:r>
      <w:r w:rsidR="00EB6521" w:rsidRPr="009B4508">
        <w:t xml:space="preserve">Città </w:t>
      </w:r>
      <w:r w:rsidRPr="009B4508">
        <w:t>di Vercelli (</w:t>
      </w:r>
      <w:r w:rsidR="00F71C14" w:rsidRPr="009B4508">
        <w:rPr>
          <w:b/>
        </w:rPr>
        <w:t>protocollo@cert.comune.vercelli.it</w:t>
      </w:r>
      <w:hyperlink r:id="rId7" w:history="1"/>
      <w:r w:rsidRPr="009B4508">
        <w:t xml:space="preserve">) oppure inviata sempre all’indirizzo di posta certificata </w:t>
      </w:r>
      <w:r w:rsidR="00EB6521" w:rsidRPr="009B4508">
        <w:t xml:space="preserve">della Città </w:t>
      </w:r>
      <w:r w:rsidRPr="009B4508">
        <w:t>di Vercelli tramite posta elettronica certificata personale]</w:t>
      </w:r>
    </w:p>
    <w:p w:rsidR="006A2C98" w:rsidRPr="006A2C98" w:rsidRDefault="006A2C98" w:rsidP="006A2C98">
      <w:pPr>
        <w:jc w:val="both"/>
        <w:rPr>
          <w:sz w:val="22"/>
        </w:rPr>
      </w:pPr>
    </w:p>
    <w:p w:rsidR="006A2C98" w:rsidRPr="006A2C98" w:rsidRDefault="006A2C98" w:rsidP="006A2C98">
      <w:pPr>
        <w:jc w:val="both"/>
        <w:rPr>
          <w:sz w:val="22"/>
        </w:rPr>
      </w:pP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AL  SINDACO</w:t>
      </w:r>
    </w:p>
    <w:p w:rsidR="00DE74FA" w:rsidRPr="006B6198" w:rsidRDefault="00EB6521" w:rsidP="00DE74FA">
      <w:pPr>
        <w:ind w:left="7380"/>
        <w:rPr>
          <w:b/>
        </w:rPr>
      </w:pPr>
      <w:r w:rsidRPr="006B6198">
        <w:rPr>
          <w:b/>
        </w:rPr>
        <w:t>d</w:t>
      </w:r>
      <w:r w:rsidR="00DE74FA" w:rsidRPr="006B6198">
        <w:rPr>
          <w:b/>
        </w:rPr>
        <w:t>el</w:t>
      </w:r>
      <w:r w:rsidRPr="006B6198">
        <w:rPr>
          <w:b/>
        </w:rPr>
        <w:t xml:space="preserve">la Città </w:t>
      </w:r>
      <w:r w:rsidR="00DE74FA" w:rsidRPr="006B6198">
        <w:rPr>
          <w:b/>
        </w:rPr>
        <w:t>di</w:t>
      </w: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13100 VERCELLI</w:t>
      </w:r>
    </w:p>
    <w:p w:rsidR="00DE74FA" w:rsidRPr="006B6198" w:rsidRDefault="00DE74FA" w:rsidP="00DE74FA">
      <w:pPr>
        <w:rPr>
          <w:b/>
        </w:rPr>
      </w:pPr>
    </w:p>
    <w:p w:rsidR="00DE74FA" w:rsidRPr="006B6198" w:rsidRDefault="00DE74FA" w:rsidP="00DE74FA">
      <w:r w:rsidRPr="006B6198">
        <w:t>Il/La sottoscritto/a_________________________________________________________________</w:t>
      </w:r>
      <w:r w:rsidR="00464BD4" w:rsidRPr="006B6198">
        <w:t>____</w:t>
      </w:r>
    </w:p>
    <w:p w:rsidR="00DE74FA" w:rsidRDefault="00DE74FA" w:rsidP="00DE74FA">
      <w:pPr>
        <w:jc w:val="both"/>
        <w:rPr>
          <w:sz w:val="22"/>
        </w:rPr>
      </w:pPr>
    </w:p>
    <w:p w:rsidR="00DE74FA" w:rsidRPr="006B6198" w:rsidRDefault="00DE74FA" w:rsidP="00DE74FA">
      <w:pPr>
        <w:jc w:val="center"/>
        <w:rPr>
          <w:b/>
        </w:rPr>
      </w:pPr>
      <w:r w:rsidRPr="006B6198">
        <w:rPr>
          <w:b/>
        </w:rPr>
        <w:t>CHIEDE</w:t>
      </w:r>
    </w:p>
    <w:p w:rsidR="00DE74FA" w:rsidRPr="006B6198" w:rsidRDefault="00DE74FA" w:rsidP="00DE74FA">
      <w:pPr>
        <w:jc w:val="both"/>
      </w:pPr>
    </w:p>
    <w:p w:rsidR="006E078B" w:rsidRPr="00CA298E" w:rsidRDefault="00DE74FA" w:rsidP="00CA298E">
      <w:pPr>
        <w:jc w:val="both"/>
      </w:pPr>
      <w:r w:rsidRPr="00CA298E">
        <w:t xml:space="preserve">di partecipare </w:t>
      </w:r>
      <w:r w:rsidR="00046561" w:rsidRPr="00CA298E">
        <w:t>alla selezione</w:t>
      </w:r>
      <w:r w:rsidR="006E078B" w:rsidRPr="00CA298E">
        <w:t xml:space="preserve"> interna per progressione tra le aree riservate al personale di ruolo della Città di Vercelli</w:t>
      </w:r>
      <w:r w:rsidR="006E078B" w:rsidRPr="0001703B">
        <w:rPr>
          <w:b/>
        </w:rPr>
        <w:t xml:space="preserve"> </w:t>
      </w:r>
      <w:r w:rsidR="00CA298E" w:rsidRPr="00B22934">
        <w:t xml:space="preserve">per la copertura </w:t>
      </w:r>
      <w:r w:rsidR="00CA298E">
        <w:t xml:space="preserve">a tempo pieno ed indeterminato </w:t>
      </w:r>
      <w:r w:rsidR="00CA298E" w:rsidRPr="00B22934">
        <w:t>di</w:t>
      </w:r>
      <w:r w:rsidR="00CA298E">
        <w:t xml:space="preserve"> n. 1</w:t>
      </w:r>
      <w:r w:rsidR="00CA298E" w:rsidRPr="00B22934">
        <w:t xml:space="preserve"> post</w:t>
      </w:r>
      <w:r w:rsidR="00CA298E">
        <w:t>o</w:t>
      </w:r>
      <w:r w:rsidR="00CA298E" w:rsidRPr="00B22934">
        <w:t xml:space="preserve"> </w:t>
      </w:r>
      <w:r w:rsidR="00CA298E">
        <w:t>di Direttivo Amministrativo</w:t>
      </w:r>
      <w:r w:rsidR="00CA298E" w:rsidRPr="00B22934">
        <w:t xml:space="preserve"> </w:t>
      </w:r>
      <w:r w:rsidR="00CA298E">
        <w:t>- Area dei Funzionari e dell’Elevata Qualificazione per il S</w:t>
      </w:r>
      <w:r w:rsidR="00CA298E" w:rsidRPr="007029CB">
        <w:t xml:space="preserve">ettore </w:t>
      </w:r>
      <w:r w:rsidR="00744493">
        <w:t xml:space="preserve">Edilizia, Ambiente e Sicurezza Territoriale </w:t>
      </w:r>
      <w:r w:rsidR="006E078B" w:rsidRPr="00CA298E">
        <w:t>a fronte del bando pubblicato all’Albo Pretorio dell’Ente in data</w:t>
      </w:r>
      <w:r w:rsidR="005A102B" w:rsidRPr="00CA298E">
        <w:t xml:space="preserve"> </w:t>
      </w:r>
      <w:r w:rsidR="006714CC" w:rsidRPr="008072F8">
        <w:t>...................</w:t>
      </w:r>
      <w:r w:rsidR="006E078B" w:rsidRPr="008072F8">
        <w:t>.</w:t>
      </w:r>
    </w:p>
    <w:p w:rsidR="006E078B" w:rsidRDefault="006E078B" w:rsidP="00046561">
      <w:pPr>
        <w:jc w:val="both"/>
      </w:pPr>
    </w:p>
    <w:p w:rsidR="00DE74FA" w:rsidRPr="006B6198" w:rsidRDefault="00DE74FA" w:rsidP="00DE74FA"/>
    <w:p w:rsidR="00DE74FA" w:rsidRPr="006B6198" w:rsidRDefault="00DE74FA" w:rsidP="00DE74FA">
      <w:pPr>
        <w:ind w:firstLine="709"/>
        <w:jc w:val="both"/>
      </w:pPr>
      <w:r w:rsidRPr="006B6198">
        <w:t>A tal fine, ai sensi dell’art. 46 e 47 del D.P.R.  28 dicembre 2000, n. 445 e consapevole che chiunque rilascia dichiarazioni mendaci è punito ai sensi del codice penale e delle leggi speciali in materia, ai sensi e per gli effetti dell'art. 76 del medesimo D.P.R.,</w:t>
      </w:r>
    </w:p>
    <w:p w:rsidR="00BA7FAD" w:rsidRPr="00801921" w:rsidRDefault="00BA7FAD" w:rsidP="00DE74FA">
      <w:pPr>
        <w:ind w:firstLine="709"/>
        <w:jc w:val="both"/>
      </w:pPr>
    </w:p>
    <w:p w:rsidR="00BA7FAD" w:rsidRPr="006B6198" w:rsidRDefault="00BA7FAD" w:rsidP="00BA7FAD">
      <w:pPr>
        <w:jc w:val="center"/>
        <w:outlineLvl w:val="0"/>
        <w:rPr>
          <w:b/>
        </w:rPr>
      </w:pPr>
      <w:r w:rsidRPr="006B6198">
        <w:rPr>
          <w:b/>
        </w:rPr>
        <w:t>DICHIARA</w:t>
      </w:r>
    </w:p>
    <w:p w:rsidR="00BA7FAD" w:rsidRPr="006B6198" w:rsidRDefault="00BA7FAD" w:rsidP="00BA7FAD">
      <w:pPr>
        <w:spacing w:line="360" w:lineRule="auto"/>
        <w:jc w:val="center"/>
      </w:pPr>
    </w:p>
    <w:p w:rsidR="00BA7FAD" w:rsidRPr="006B6198" w:rsidRDefault="00BA7FAD" w:rsidP="00C228D8">
      <w:pPr>
        <w:spacing w:line="360" w:lineRule="auto"/>
      </w:pPr>
      <w:r w:rsidRPr="006B6198">
        <w:rPr>
          <w:b/>
        </w:rPr>
        <w:lastRenderedPageBreak/>
        <w:tab/>
      </w:r>
      <w:r w:rsidR="00801921">
        <w:rPr>
          <w:b/>
        </w:rPr>
        <w:t xml:space="preserve"> </w:t>
      </w:r>
      <w:r w:rsidRPr="006B6198">
        <w:rPr>
          <w:b/>
        </w:rPr>
        <w:t>A)-</w:t>
      </w:r>
      <w:r w:rsidRPr="006B6198">
        <w:t xml:space="preserve"> di essere nato/a a __________________________il____________________________ e di essere residente in ____________________________________________ Via/Corso ________</w:t>
      </w:r>
    </w:p>
    <w:p w:rsidR="00BA7FAD" w:rsidRPr="006B6198" w:rsidRDefault="00BA7FAD" w:rsidP="00C228D8">
      <w:pPr>
        <w:spacing w:line="360" w:lineRule="auto"/>
      </w:pPr>
      <w:r w:rsidRPr="006B6198">
        <w:t xml:space="preserve"> _____________________________________________________________,  N° _________</w:t>
      </w:r>
      <w:r w:rsidR="00735728" w:rsidRPr="006B6198">
        <w:t>____</w:t>
      </w:r>
      <w:r w:rsidRPr="006B6198">
        <w:t xml:space="preserve">; </w:t>
      </w:r>
    </w:p>
    <w:p w:rsidR="00BA7FAD" w:rsidRPr="006B6198" w:rsidRDefault="00BA7FAD" w:rsidP="00C228D8">
      <w:pPr>
        <w:spacing w:line="360" w:lineRule="auto"/>
      </w:pPr>
      <w:r w:rsidRPr="006B6198">
        <w:t>Telefono ________/____________________________ - Cellulare  n. ______________________</w:t>
      </w:r>
    </w:p>
    <w:p w:rsidR="00BA7FAD" w:rsidRDefault="00BA7FAD" w:rsidP="00C228D8">
      <w:pPr>
        <w:spacing w:line="360" w:lineRule="auto"/>
      </w:pPr>
      <w:r w:rsidRPr="006B6198">
        <w:t>Indirizzo e-mail: _________________________________________________________________</w:t>
      </w:r>
    </w:p>
    <w:p w:rsidR="00806BAD" w:rsidRPr="006B6198" w:rsidRDefault="00806BAD" w:rsidP="00C228D8">
      <w:pPr>
        <w:spacing w:line="360" w:lineRule="auto"/>
      </w:pPr>
    </w:p>
    <w:p w:rsidR="00806BAD" w:rsidRPr="00806BAD" w:rsidRDefault="00806BAD" w:rsidP="00806BAD">
      <w:pPr>
        <w:spacing w:line="360" w:lineRule="auto"/>
        <w:ind w:firstLine="708"/>
        <w:jc w:val="both"/>
        <w:rPr>
          <w:b/>
        </w:rPr>
      </w:pPr>
      <w:r w:rsidRPr="00862973">
        <w:t xml:space="preserve">□ </w:t>
      </w:r>
      <w:r w:rsidRPr="00862973">
        <w:rPr>
          <w:b/>
        </w:rPr>
        <w:t xml:space="preserve">B)- </w:t>
      </w:r>
      <w:r w:rsidRPr="00862973">
        <w:t>di essere dipendente di ruolo della Città di Vercelli;</w:t>
      </w:r>
    </w:p>
    <w:p w:rsidR="00BA7FAD" w:rsidRDefault="00BA7FAD" w:rsidP="00BA7FAD">
      <w:pPr>
        <w:spacing w:line="360" w:lineRule="auto"/>
        <w:rPr>
          <w:sz w:val="22"/>
        </w:rPr>
      </w:pPr>
    </w:p>
    <w:p w:rsidR="00CA298E" w:rsidRPr="00CA298E" w:rsidRDefault="00CA298E" w:rsidP="00BA7FAD">
      <w:pPr>
        <w:spacing w:line="360" w:lineRule="auto"/>
      </w:pPr>
      <w:r w:rsidRPr="00F645A3">
        <w:t xml:space="preserve">□ </w:t>
      </w:r>
      <w:r w:rsidRPr="00F645A3">
        <w:rPr>
          <w:b/>
        </w:rPr>
        <w:t>C)-</w:t>
      </w:r>
      <w:r>
        <w:rPr>
          <w:b/>
        </w:rPr>
        <w:t xml:space="preserve"> </w:t>
      </w:r>
      <w:r w:rsidRPr="00CA298E">
        <w:t>di aver ottenuto le seguenti valutazioni di performance (produttività):</w:t>
      </w:r>
    </w:p>
    <w:p w:rsidR="00CA298E" w:rsidRPr="00CA298E" w:rsidRDefault="00CA298E" w:rsidP="00BA7FAD">
      <w:pPr>
        <w:spacing w:line="360" w:lineRule="auto"/>
      </w:pPr>
      <w:r w:rsidRPr="00CA298E">
        <w:t>- anno 2020: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2021: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2022: ________________</w:t>
      </w:r>
    </w:p>
    <w:p w:rsidR="00CA298E" w:rsidRPr="00CA298E" w:rsidRDefault="00CA298E" w:rsidP="00BA7FAD">
      <w:pPr>
        <w:spacing w:line="360" w:lineRule="auto"/>
        <w:rPr>
          <w:sz w:val="22"/>
        </w:rPr>
      </w:pPr>
    </w:p>
    <w:p w:rsidR="00862973" w:rsidRPr="006D0627" w:rsidRDefault="00862973" w:rsidP="00862973">
      <w:pPr>
        <w:spacing w:line="360" w:lineRule="auto"/>
        <w:ind w:firstLine="708"/>
        <w:jc w:val="both"/>
      </w:pPr>
      <w:r w:rsidRPr="00F645A3">
        <w:t xml:space="preserve">□ </w:t>
      </w:r>
      <w:r w:rsidRPr="00F645A3">
        <w:rPr>
          <w:b/>
        </w:rPr>
        <w:t>C)-</w:t>
      </w:r>
      <w:r w:rsidRPr="00F645A3">
        <w:t xml:space="preserve"> di avere </w:t>
      </w:r>
      <w:r w:rsidR="00CA298E">
        <w:t>la seguente anzianità di servizio nell’Area Istruttori (ovvero ex Categoria C), anche a tempo determinato</w:t>
      </w:r>
      <w:r w:rsidRPr="00F645A3">
        <w:t>:</w:t>
      </w:r>
    </w:p>
    <w:p w:rsidR="00FF5473" w:rsidRPr="006D0627" w:rsidRDefault="00FF5473" w:rsidP="00FF5473">
      <w:pPr>
        <w:spacing w:line="360" w:lineRule="auto"/>
        <w:ind w:firstLine="708"/>
        <w:jc w:val="both"/>
        <w:rPr>
          <w:i/>
        </w:rPr>
      </w:pPr>
      <w:r w:rsidRPr="006D0627">
        <w:rPr>
          <w:i/>
        </w:rPr>
        <w:t>(indicare il periodo dal…..al………., la qualifica professionale e la categoria, specificando gli eventuali periodi prestati presso altre Pubbliche Amministrazioni);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___________________________________________</w:t>
      </w:r>
      <w:r w:rsidRPr="00C228D8">
        <w:rPr>
          <w:b/>
        </w:rPr>
        <w:t xml:space="preserve">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______________________________________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 </w:t>
      </w:r>
    </w:p>
    <w:p w:rsidR="00862973" w:rsidRDefault="00862973" w:rsidP="00862973">
      <w:pPr>
        <w:spacing w:line="360" w:lineRule="auto"/>
        <w:ind w:firstLine="708"/>
        <w:jc w:val="both"/>
        <w:rPr>
          <w:highlight w:val="yellow"/>
        </w:rPr>
      </w:pPr>
    </w:p>
    <w:p w:rsidR="00CA298E" w:rsidRDefault="00BB4950" w:rsidP="0027278E">
      <w:pPr>
        <w:spacing w:line="360" w:lineRule="auto"/>
        <w:ind w:firstLine="708"/>
        <w:jc w:val="both"/>
        <w:rPr>
          <w:b/>
        </w:rPr>
      </w:pPr>
      <w:r w:rsidRPr="00FF5473">
        <w:t xml:space="preserve">□ </w:t>
      </w:r>
      <w:r w:rsidR="00862973" w:rsidRPr="00FF5473">
        <w:rPr>
          <w:b/>
        </w:rPr>
        <w:t>D</w:t>
      </w:r>
      <w:r w:rsidR="0027278E" w:rsidRPr="00FF5473">
        <w:rPr>
          <w:b/>
        </w:rPr>
        <w:t>)</w:t>
      </w:r>
      <w:r w:rsidR="00CA298E">
        <w:rPr>
          <w:b/>
        </w:rPr>
        <w:t xml:space="preserve"> </w:t>
      </w:r>
      <w:r w:rsidR="00CA298E" w:rsidRPr="00CA298E">
        <w:t>di</w:t>
      </w:r>
      <w:r w:rsidR="00CA298E">
        <w:rPr>
          <w:b/>
        </w:rPr>
        <w:t xml:space="preserve"> </w:t>
      </w:r>
      <w:r w:rsidR="00CA298E" w:rsidRPr="00CA298E">
        <w:t xml:space="preserve">possedere i seguenti titoli di Studio </w:t>
      </w:r>
      <w:r w:rsidR="00CA298E">
        <w:t>(</w:t>
      </w:r>
      <w:r w:rsidR="00CA298E" w:rsidRPr="00481B9A">
        <w:t>con l’indicazione dell’autorità scolastica che l’ha rilasciato e con l’indicazione del giorno, mese</w:t>
      </w:r>
      <w:r w:rsidR="00CA298E" w:rsidRPr="003B5A85">
        <w:t xml:space="preserve"> e anno di conseguimento</w:t>
      </w:r>
      <w:r w:rsidR="00CA298E">
        <w:t>)</w:t>
      </w:r>
      <w:r w:rsidR="00355AB0" w:rsidRPr="00355AB0">
        <w:rPr>
          <w:rFonts w:eastAsia="Calibri"/>
          <w:color w:val="000000"/>
        </w:rPr>
        <w:t xml:space="preserve"> </w:t>
      </w:r>
      <w:r w:rsidR="00355AB0" w:rsidRPr="00437115">
        <w:rPr>
          <w:rFonts w:eastAsia="Calibri"/>
          <w:color w:val="000000"/>
        </w:rPr>
        <w:t>barrare con segno X e compilare la parte relativa</w:t>
      </w:r>
      <w:r w:rsidR="00355AB0">
        <w:rPr>
          <w:rFonts w:eastAsia="Calibri"/>
          <w:color w:val="000000"/>
        </w:rPr>
        <w:t xml:space="preserve"> e </w:t>
      </w:r>
      <w:r w:rsidR="00355AB0" w:rsidRPr="00437115">
        <w:rPr>
          <w:rFonts w:eastAsia="Calibri"/>
          <w:color w:val="000000"/>
        </w:rPr>
        <w:t xml:space="preserve"> </w:t>
      </w:r>
      <w:r w:rsidR="00355AB0" w:rsidRPr="00437115">
        <w:t>specificare quale: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□</w:t>
      </w:r>
      <w:r>
        <w:rPr>
          <w:rFonts w:eastAsia="Calibri"/>
          <w:color w:val="000000"/>
        </w:rPr>
        <w:t xml:space="preserve"> </w:t>
      </w:r>
      <w:r w:rsidRPr="00355AB0">
        <w:rPr>
          <w:rFonts w:eastAsia="Calibri"/>
          <w:b/>
          <w:color w:val="000000"/>
        </w:rPr>
        <w:t>Diploma di scuola secondaria di secondo grado:</w:t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  <w:t>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spacing w:line="360" w:lineRule="auto"/>
        <w:jc w:val="both"/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I Livello</w:t>
      </w:r>
      <w:r w:rsidRPr="00437115">
        <w:rPr>
          <w:rFonts w:eastAsia="Calibri"/>
          <w:color w:val="000000"/>
        </w:rPr>
        <w:t>:________________________________________________________________ ________________________________________________________CLASSE________________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Conseguita il 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lastRenderedPageBreak/>
        <w:t xml:space="preserve">Università _________________________________________________di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Vecchio Ordinamento</w:t>
      </w:r>
      <w:r w:rsidRPr="00437115">
        <w:rPr>
          <w:rFonts w:eastAsia="Calibri"/>
          <w:color w:val="000000"/>
        </w:rPr>
        <w:t>:__________________________________________________</w:t>
      </w:r>
      <w:r>
        <w:rPr>
          <w:rFonts w:eastAsia="Calibri"/>
          <w:color w:val="000000"/>
        </w:rPr>
        <w:t>__</w:t>
      </w:r>
      <w:r w:rsidRPr="00437115">
        <w:rPr>
          <w:rFonts w:eastAsia="Calibri"/>
          <w:color w:val="000000"/>
        </w:rPr>
        <w:t xml:space="preserve"> </w:t>
      </w: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Università_____________________________________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Specialistica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</w:t>
      </w:r>
      <w:r w:rsidRPr="00437115">
        <w:rPr>
          <w:rFonts w:eastAsia="Calibri"/>
          <w:color w:val="000000"/>
        </w:rPr>
        <w:t xml:space="preserve">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 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 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Magistrale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__________________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</w:t>
      </w:r>
      <w:r>
        <w:rPr>
          <w:rFonts w:eastAsia="Calibri"/>
          <w:color w:val="000000"/>
        </w:rPr>
        <w:t>_</w:t>
      </w:r>
      <w:r w:rsidRPr="00437115">
        <w:rPr>
          <w:rFonts w:eastAsia="Calibri"/>
          <w:color w:val="000000"/>
        </w:rPr>
        <w:t>_________________________________________________________</w:t>
      </w:r>
      <w:r>
        <w:rPr>
          <w:rFonts w:eastAsia="Calibri"/>
          <w:color w:val="000000"/>
        </w:rPr>
        <w:t>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Università </w:t>
      </w:r>
      <w:r>
        <w:rPr>
          <w:rFonts w:eastAsia="Calibri"/>
          <w:color w:val="000000"/>
        </w:rPr>
        <w:t>_______</w:t>
      </w:r>
      <w:r w:rsidRPr="00437115">
        <w:rPr>
          <w:rFonts w:eastAsia="Calibri"/>
          <w:color w:val="000000"/>
        </w:rPr>
        <w:t xml:space="preserve">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(se il titolo è stato conseguito all’estero specificare di essere il possesso della dichiarazione, rilasciata dalla competente Autorità, che tale titolo è riconosciuto equipollente al titolo di studio richiesto dal presente bando);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CA298E" w:rsidRDefault="00CA298E" w:rsidP="00355AB0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E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 possedere i seguenti Master Univer</w:t>
      </w:r>
      <w:r>
        <w:t>s</w:t>
      </w:r>
      <w:r w:rsidRPr="00CA298E">
        <w:t>itari: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__________________________________________________________________________</w:t>
      </w:r>
      <w:r w:rsidRPr="00C228D8">
        <w:rPr>
          <w:b/>
        </w:rPr>
        <w:t xml:space="preserve">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F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>aver effettuato i seguenti percorsi formativi.</w:t>
      </w:r>
      <w:r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lastRenderedPageBreak/>
        <w:t>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CA29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 w:rsidRPr="00CA298E">
        <w:rPr>
          <w:b/>
        </w:rPr>
        <w:t>G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 xml:space="preserve">aver </w:t>
      </w:r>
      <w:r>
        <w:t xml:space="preserve">avuto i </w:t>
      </w:r>
      <w:r w:rsidRPr="00CA298E">
        <w:t xml:space="preserve">seguenti </w:t>
      </w:r>
      <w:r>
        <w:t>incarichi (quale RUP ovvero di specifiche responsabilità):</w:t>
      </w:r>
      <w:r w:rsidRPr="00CA298E">
        <w:t>.</w:t>
      </w:r>
      <w:r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</w:t>
      </w:r>
      <w:r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Default="00355AB0" w:rsidP="00355AB0">
      <w:pPr>
        <w:spacing w:line="360" w:lineRule="auto"/>
        <w:ind w:firstLine="708"/>
        <w:jc w:val="both"/>
      </w:pPr>
    </w:p>
    <w:p w:rsidR="00CA298E" w:rsidRPr="00C228D8" w:rsidRDefault="00CA298E" w:rsidP="00CA298E">
      <w:pPr>
        <w:spacing w:line="360" w:lineRule="auto"/>
        <w:ind w:firstLine="708"/>
        <w:rPr>
          <w:b/>
        </w:rPr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27278E" w:rsidRDefault="0027278E" w:rsidP="0027278E">
      <w:pPr>
        <w:spacing w:line="360" w:lineRule="auto"/>
        <w:ind w:firstLine="708"/>
        <w:jc w:val="both"/>
      </w:pPr>
      <w:r w:rsidRPr="00FF5473">
        <w:rPr>
          <w:b/>
        </w:rPr>
        <w:t>-</w:t>
      </w:r>
      <w:r w:rsidR="00CA298E" w:rsidRPr="006D0627">
        <w:t xml:space="preserve">□ </w:t>
      </w:r>
      <w:r w:rsidR="00CA298E">
        <w:rPr>
          <w:b/>
        </w:rPr>
        <w:t>H</w:t>
      </w:r>
      <w:r w:rsidR="00CA298E" w:rsidRPr="006D0627">
        <w:rPr>
          <w:b/>
        </w:rPr>
        <w:t>)-</w:t>
      </w:r>
      <w:r w:rsidR="00CA298E" w:rsidRPr="006D0627">
        <w:t xml:space="preserve"> </w:t>
      </w:r>
      <w:r w:rsidRPr="00FF5473">
        <w:t xml:space="preserve"> di avere idoneità fisica all’impiego</w:t>
      </w:r>
      <w:r w:rsidR="00A16611" w:rsidRPr="00FF5473">
        <w:t xml:space="preserve"> ed alle mansioni proprie del profilo professionale riferite a</w:t>
      </w:r>
      <w:r w:rsidR="007A70F2" w:rsidRPr="00FF5473">
        <w:t>l</w:t>
      </w:r>
      <w:r w:rsidR="00A16611" w:rsidRPr="00FF5473">
        <w:t xml:space="preserve"> posto da  ricoprire</w:t>
      </w:r>
      <w:r w:rsidR="00FF5473" w:rsidRPr="00FF5473">
        <w:t>;</w:t>
      </w:r>
    </w:p>
    <w:p w:rsidR="00FF5473" w:rsidRDefault="00FF5473" w:rsidP="0027278E">
      <w:pPr>
        <w:spacing w:line="360" w:lineRule="auto"/>
        <w:ind w:firstLine="708"/>
        <w:jc w:val="both"/>
      </w:pPr>
    </w:p>
    <w:p w:rsidR="00FF5473" w:rsidRDefault="00FF5473" w:rsidP="0027278E">
      <w:pPr>
        <w:spacing w:line="360" w:lineRule="auto"/>
        <w:ind w:firstLine="708"/>
        <w:jc w:val="both"/>
        <w:rPr>
          <w:b/>
        </w:rPr>
      </w:pPr>
      <w:r w:rsidRPr="006D0627">
        <w:t xml:space="preserve">□ </w:t>
      </w:r>
      <w:r w:rsidR="00355AB0">
        <w:rPr>
          <w:b/>
        </w:rPr>
        <w:t>I)</w:t>
      </w:r>
      <w:r w:rsidRPr="006D0627">
        <w:rPr>
          <w:b/>
        </w:rPr>
        <w:t>-</w:t>
      </w:r>
      <w:r w:rsidRPr="006D0627">
        <w:t xml:space="preserve"> di avere i seguenti procedimenti penali pendenti </w:t>
      </w:r>
      <w:r w:rsidRPr="006D0627">
        <w:rPr>
          <w:i/>
        </w:rPr>
        <w:t>(specificarne la natura);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lastRenderedPageBreak/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27278E" w:rsidRPr="00C228D8" w:rsidRDefault="000654A1" w:rsidP="0027278E">
      <w:pPr>
        <w:spacing w:line="360" w:lineRule="auto"/>
        <w:ind w:firstLine="708"/>
        <w:jc w:val="both"/>
      </w:pPr>
      <w:r w:rsidRPr="006D0627">
        <w:t xml:space="preserve">□ </w:t>
      </w:r>
      <w:r w:rsidR="00355AB0">
        <w:rPr>
          <w:b/>
        </w:rPr>
        <w:t>L</w:t>
      </w:r>
      <w:r w:rsidRPr="006D0627">
        <w:rPr>
          <w:b/>
        </w:rPr>
        <w:t>)-</w:t>
      </w:r>
      <w:r w:rsidRPr="006D0627">
        <w:t xml:space="preserve"> </w:t>
      </w:r>
      <w:r w:rsidR="0027278E" w:rsidRPr="008774AE">
        <w:t xml:space="preserve"> di non essere stato/a</w:t>
      </w:r>
      <w:r w:rsidR="0027297F" w:rsidRPr="008774AE">
        <w:t xml:space="preserve"> destinatario di alcuna sanzione disciplinare, ad eccezione del semplice rimprovero verbale, nei due anni antecedenti la data di scadenza di presentazione della domanda indicata dal bando di progressione;</w:t>
      </w:r>
    </w:p>
    <w:p w:rsidR="00CE7500" w:rsidRPr="00C228D8" w:rsidRDefault="00CE7500" w:rsidP="00CE7500">
      <w:pPr>
        <w:spacing w:line="360" w:lineRule="auto"/>
        <w:jc w:val="both"/>
      </w:pPr>
    </w:p>
    <w:p w:rsidR="00BA7FAD" w:rsidRPr="00C228D8" w:rsidRDefault="00A4751D" w:rsidP="00355AB0">
      <w:pPr>
        <w:autoSpaceDE w:val="0"/>
        <w:autoSpaceDN w:val="0"/>
        <w:adjustRightInd w:val="0"/>
        <w:spacing w:line="360" w:lineRule="auto"/>
        <w:ind w:firstLine="708"/>
      </w:pPr>
      <w:r w:rsidRPr="00437115">
        <w:t xml:space="preserve">□ </w:t>
      </w:r>
      <w:r w:rsidR="00355AB0">
        <w:rPr>
          <w:b/>
        </w:rPr>
        <w:t>M</w:t>
      </w:r>
      <w:r w:rsidR="00BA7FAD" w:rsidRPr="00437115">
        <w:rPr>
          <w:b/>
        </w:rPr>
        <w:t>)-</w:t>
      </w:r>
      <w:r w:rsidR="008774AE" w:rsidRPr="00FD7133">
        <w:t xml:space="preserve"> </w:t>
      </w:r>
      <w:r w:rsidR="00BA7FAD" w:rsidRPr="00C228D8">
        <w:t>di essere in possesso dei seguenti titoli preferenziali di cui art. 5 del DPR 487/94: (se non in possesso NON COMPILARE)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_______________________________________________;</w:t>
      </w:r>
    </w:p>
    <w:p w:rsidR="00BA7FAD" w:rsidRPr="00C228D8" w:rsidRDefault="00BA7FAD" w:rsidP="00BA7FA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BA7FAD" w:rsidRPr="00C228D8" w:rsidRDefault="00BB4950" w:rsidP="008A5916">
      <w:pPr>
        <w:spacing w:line="360" w:lineRule="auto"/>
        <w:ind w:firstLine="708"/>
        <w:jc w:val="both"/>
      </w:pPr>
      <w:r w:rsidRPr="00C228D8">
        <w:t xml:space="preserve">□ </w:t>
      </w:r>
      <w:r w:rsidR="00355AB0">
        <w:rPr>
          <w:b/>
        </w:rPr>
        <w:t>N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voler ricevere le comunicazioni relative alla selezione al seguente indirizzo</w:t>
      </w:r>
      <w:r w:rsidR="00355AB0">
        <w:t xml:space="preserve"> mail</w:t>
      </w:r>
      <w:r w:rsidR="00BA7FAD" w:rsidRPr="00C228D8">
        <w:t>:</w:t>
      </w:r>
    </w:p>
    <w:p w:rsidR="00355AB0" w:rsidRDefault="00BA7FAD" w:rsidP="008A5916">
      <w:pPr>
        <w:spacing w:line="360" w:lineRule="auto"/>
        <w:jc w:val="both"/>
      </w:pPr>
      <w:r w:rsidRPr="00C228D8">
        <w:t>(compilare solo se diverso dall</w:t>
      </w:r>
      <w:r w:rsidR="00355AB0">
        <w:t>’indirizzo istituzionale</w:t>
      </w:r>
      <w:r w:rsidRPr="00C228D8">
        <w:t>)</w:t>
      </w:r>
    </w:p>
    <w:p w:rsidR="00BA7FAD" w:rsidRPr="00C228D8" w:rsidRDefault="00BA7FAD" w:rsidP="008A5916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Default="00BA7FAD" w:rsidP="00BA7FAD">
      <w:pPr>
        <w:spacing w:line="360" w:lineRule="auto"/>
      </w:pPr>
      <w:r w:rsidRPr="00C228D8">
        <w:t>_______________________________________________________________________________</w:t>
      </w:r>
      <w:r w:rsidR="00725E30">
        <w:t>;</w:t>
      </w:r>
    </w:p>
    <w:p w:rsidR="00355AB0" w:rsidRDefault="00355AB0" w:rsidP="00E1713A">
      <w:pPr>
        <w:spacing w:line="360" w:lineRule="auto"/>
        <w:ind w:firstLine="708"/>
        <w:jc w:val="both"/>
      </w:pPr>
    </w:p>
    <w:p w:rsidR="008774AE" w:rsidRPr="00764B83" w:rsidRDefault="008774AE" w:rsidP="00E1713A">
      <w:pPr>
        <w:spacing w:line="360" w:lineRule="auto"/>
        <w:ind w:firstLine="708"/>
        <w:jc w:val="both"/>
      </w:pPr>
      <w:r w:rsidRPr="00C228D8">
        <w:t>□</w:t>
      </w:r>
      <w:r w:rsidR="00E1713A">
        <w:t xml:space="preserve"> </w:t>
      </w:r>
      <w:r w:rsidR="00355AB0">
        <w:rPr>
          <w:b/>
        </w:rPr>
        <w:t>O</w:t>
      </w:r>
      <w:r w:rsidRPr="00E1713A">
        <w:rPr>
          <w:b/>
        </w:rPr>
        <w:t>)</w:t>
      </w:r>
      <w:r w:rsidRPr="008774AE">
        <w:t>-</w:t>
      </w:r>
      <w:r w:rsidRPr="00C228D8">
        <w:t xml:space="preserve"> di </w:t>
      </w:r>
      <w:r>
        <w:t xml:space="preserve">necessitare di ausilio, in relazione all’eventuale </w:t>
      </w:r>
      <w:r w:rsidRPr="00764B83">
        <w:t>proprio handicap, nonché l’eventuale necessità di tempi aggiuntivi;</w:t>
      </w:r>
      <w:r w:rsidRPr="00E1713A">
        <w:t xml:space="preserve"> </w:t>
      </w:r>
      <w:r w:rsidRPr="00764B83">
        <w:t xml:space="preserve"> </w:t>
      </w:r>
    </w:p>
    <w:p w:rsidR="008774AE" w:rsidRPr="00C228D8" w:rsidRDefault="008774AE" w:rsidP="008774AE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Default="008774AE" w:rsidP="008774AE">
      <w:pPr>
        <w:spacing w:line="360" w:lineRule="auto"/>
      </w:pPr>
      <w:r w:rsidRPr="00C228D8">
        <w:t>_______________________________________________________________________________</w:t>
      </w:r>
      <w:r>
        <w:t>;</w:t>
      </w:r>
    </w:p>
    <w:p w:rsidR="008A5916" w:rsidRPr="00C228D8" w:rsidRDefault="008A5916" w:rsidP="00BA7FAD">
      <w:pPr>
        <w:spacing w:line="360" w:lineRule="auto"/>
      </w:pPr>
    </w:p>
    <w:p w:rsidR="007F2AE1" w:rsidRPr="00C228D8" w:rsidRDefault="00BB4950" w:rsidP="007F2AE1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355AB0">
        <w:rPr>
          <w:b/>
        </w:rPr>
        <w:t>P</w:t>
      </w:r>
      <w:r w:rsidR="007F2AE1" w:rsidRPr="00E1713A">
        <w:rPr>
          <w:b/>
        </w:rPr>
        <w:t>)</w:t>
      </w:r>
      <w:r w:rsidR="007F2AE1" w:rsidRPr="00C228D8">
        <w:rPr>
          <w:b/>
        </w:rPr>
        <w:t>-</w:t>
      </w:r>
      <w:r w:rsidR="007F2AE1" w:rsidRPr="00C228D8">
        <w:t xml:space="preserve"> di autorizzare l’Amministrazione Comunale all’utilizzo ed al trattamento dei dati personali ai sensi del Regolamento UE 679/2016.</w:t>
      </w:r>
    </w:p>
    <w:p w:rsidR="007F2AE1" w:rsidRPr="00C228D8" w:rsidRDefault="007F2AE1" w:rsidP="007F2AE1">
      <w:pPr>
        <w:spacing w:line="360" w:lineRule="auto"/>
        <w:jc w:val="both"/>
      </w:pPr>
    </w:p>
    <w:p w:rsidR="007F2AE1" w:rsidRPr="00C228D8" w:rsidRDefault="007F2AE1" w:rsidP="007F2AE1">
      <w:pPr>
        <w:spacing w:line="360" w:lineRule="auto"/>
        <w:jc w:val="both"/>
        <w:rPr>
          <w:u w:val="single"/>
        </w:rPr>
      </w:pPr>
      <w:r w:rsidRPr="00C228D8">
        <w:rPr>
          <w:b/>
        </w:rPr>
        <w:t>Alla presente domanda v</w:t>
      </w:r>
      <w:r w:rsidR="00355AB0">
        <w:rPr>
          <w:b/>
        </w:rPr>
        <w:t xml:space="preserve">iene </w:t>
      </w:r>
      <w:r w:rsidRPr="00C228D8">
        <w:rPr>
          <w:b/>
        </w:rPr>
        <w:t>allegat</w:t>
      </w:r>
      <w:r w:rsidR="00355AB0">
        <w:rPr>
          <w:b/>
        </w:rPr>
        <w:t>a</w:t>
      </w:r>
      <w:r w:rsidRPr="00C228D8">
        <w:rPr>
          <w:b/>
        </w:rPr>
        <w:t xml:space="preserve"> </w:t>
      </w:r>
      <w:r w:rsidRPr="00C228D8">
        <w:rPr>
          <w:u w:val="single"/>
        </w:rPr>
        <w:t>Fotocopia della Carta d’identità o di altro documento di riconoscimento in corso di validità.</w:t>
      </w:r>
      <w:r w:rsidRPr="00C228D8">
        <w:t xml:space="preserve">  Non è necessario allegare il documento solamente nei casi di domande firmate digitalmente o inviate tramite PEC personale.</w:t>
      </w:r>
    </w:p>
    <w:p w:rsidR="00355AB0" w:rsidRDefault="00355AB0" w:rsidP="00C83431">
      <w:pPr>
        <w:spacing w:line="360" w:lineRule="auto"/>
        <w:ind w:firstLine="709"/>
        <w:jc w:val="both"/>
      </w:pPr>
    </w:p>
    <w:p w:rsidR="007F2AE1" w:rsidRPr="00C228D8" w:rsidRDefault="007F2AE1" w:rsidP="00C83431">
      <w:pPr>
        <w:spacing w:line="360" w:lineRule="auto"/>
        <w:ind w:firstLine="709"/>
        <w:jc w:val="both"/>
      </w:pPr>
      <w:r w:rsidRPr="00C228D8">
        <w:t xml:space="preserve">Il/la sottoscritto/a, dichiara che quanto indicato nella presente domanda di ammissione alla selezione pubblica è conforme al vero. </w:t>
      </w: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</w:pPr>
      <w:r w:rsidRPr="00C228D8">
        <w:t>Data_______________________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>FIRMA  _________________________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ab/>
      </w:r>
      <w:r w:rsidRPr="00C228D8">
        <w:tab/>
        <w:t>(autografa)</w:t>
      </w:r>
    </w:p>
    <w:p w:rsidR="007F2AE1" w:rsidRPr="00C228D8" w:rsidRDefault="007F2AE1" w:rsidP="007F2AE1">
      <w:pPr>
        <w:spacing w:line="360" w:lineRule="auto"/>
        <w:outlineLvl w:val="0"/>
      </w:pPr>
      <w:r w:rsidRPr="00C228D8">
        <w:t>N.B.: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 xml:space="preserve">La firma autografa non è richiesta solamente se la domanda è sottoscritta con firma digitale e inviata al protocollo dell’ente all’indirizzo: protocollo@cert.comune.vercelli.it 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>ovvero se la domanda è inviata dal proprio personale indirizzo di posta elettronica certificata al protocollo dell’ente all’indirizzo: protocollo@cert.comune.vercelli.it</w:t>
      </w:r>
      <w:r w:rsidR="00DF1330">
        <w:t>.</w:t>
      </w:r>
      <w:r w:rsidRPr="00C228D8">
        <w:t xml:space="preserve"> </w:t>
      </w:r>
    </w:p>
    <w:p w:rsidR="00DE74FA" w:rsidRPr="00C228D8" w:rsidRDefault="00DE74FA" w:rsidP="00DE74FA"/>
    <w:sectPr w:rsidR="00DE74FA" w:rsidRPr="00C228D8" w:rsidSect="00CD3670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5F" w:rsidRDefault="00487D5F" w:rsidP="006A2C98">
      <w:r>
        <w:separator/>
      </w:r>
    </w:p>
  </w:endnote>
  <w:endnote w:type="continuationSeparator" w:id="0">
    <w:p w:rsidR="00487D5F" w:rsidRDefault="00487D5F" w:rsidP="006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A" w:rsidRDefault="00550A7A">
    <w:pPr>
      <w:pStyle w:val="Pidipagina"/>
      <w:jc w:val="right"/>
    </w:pPr>
    <w:fldSimple w:instr=" PAGE   \* MERGEFORMAT ">
      <w:r w:rsidR="00F327AF">
        <w:rPr>
          <w:noProof/>
        </w:rPr>
        <w:t>6</w:t>
      </w:r>
    </w:fldSimple>
  </w:p>
  <w:p w:rsidR="00550A7A" w:rsidRDefault="00550A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5F" w:rsidRDefault="00487D5F" w:rsidP="006A2C98">
      <w:r>
        <w:separator/>
      </w:r>
    </w:p>
  </w:footnote>
  <w:footnote w:type="continuationSeparator" w:id="0">
    <w:p w:rsidR="00487D5F" w:rsidRDefault="00487D5F" w:rsidP="006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C202C"/>
    <w:multiLevelType w:val="hybridMultilevel"/>
    <w:tmpl w:val="CB6EF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513DE"/>
    <w:multiLevelType w:val="hybridMultilevel"/>
    <w:tmpl w:val="C5E68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BA717A"/>
    <w:multiLevelType w:val="hybridMultilevel"/>
    <w:tmpl w:val="A126AF62"/>
    <w:lvl w:ilvl="0" w:tplc="913C470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603EB9"/>
    <w:multiLevelType w:val="hybridMultilevel"/>
    <w:tmpl w:val="16A2B6C4"/>
    <w:lvl w:ilvl="0" w:tplc="04100001">
      <w:start w:val="1"/>
      <w:numFmt w:val="bullet"/>
      <w:lvlText w:val=""/>
      <w:lvlJc w:val="left"/>
      <w:pPr>
        <w:ind w:left="1475" w:hanging="7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AF82E8D"/>
    <w:multiLevelType w:val="hybridMultilevel"/>
    <w:tmpl w:val="0F2C7B7E"/>
    <w:lvl w:ilvl="0" w:tplc="04100001">
      <w:start w:val="1"/>
      <w:numFmt w:val="bullet"/>
      <w:lvlText w:val=""/>
      <w:lvlJc w:val="left"/>
      <w:pPr>
        <w:ind w:left="1505" w:hanging="8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FEB1878"/>
    <w:multiLevelType w:val="hybridMultilevel"/>
    <w:tmpl w:val="A6A0B170"/>
    <w:lvl w:ilvl="0" w:tplc="2FF8B29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DF"/>
    <w:rsid w:val="00007FE4"/>
    <w:rsid w:val="000142A3"/>
    <w:rsid w:val="0001703B"/>
    <w:rsid w:val="00027567"/>
    <w:rsid w:val="0004143F"/>
    <w:rsid w:val="00046561"/>
    <w:rsid w:val="000559CB"/>
    <w:rsid w:val="00062C87"/>
    <w:rsid w:val="000653E5"/>
    <w:rsid w:val="000654A1"/>
    <w:rsid w:val="00074ED8"/>
    <w:rsid w:val="000840CF"/>
    <w:rsid w:val="000B1236"/>
    <w:rsid w:val="000B2951"/>
    <w:rsid w:val="000B4C07"/>
    <w:rsid w:val="000C0FB6"/>
    <w:rsid w:val="000E13A8"/>
    <w:rsid w:val="000E513C"/>
    <w:rsid w:val="001209A5"/>
    <w:rsid w:val="00120E83"/>
    <w:rsid w:val="00130E50"/>
    <w:rsid w:val="00131007"/>
    <w:rsid w:val="0013658E"/>
    <w:rsid w:val="001437D9"/>
    <w:rsid w:val="00145542"/>
    <w:rsid w:val="00145A6D"/>
    <w:rsid w:val="0016205A"/>
    <w:rsid w:val="0017264A"/>
    <w:rsid w:val="00187F07"/>
    <w:rsid w:val="00191BE8"/>
    <w:rsid w:val="001A2154"/>
    <w:rsid w:val="001A33AE"/>
    <w:rsid w:val="001D1DF2"/>
    <w:rsid w:val="001D28BC"/>
    <w:rsid w:val="001D4651"/>
    <w:rsid w:val="001D6430"/>
    <w:rsid w:val="001E0ACB"/>
    <w:rsid w:val="001E7E20"/>
    <w:rsid w:val="00211C09"/>
    <w:rsid w:val="00217A93"/>
    <w:rsid w:val="00230289"/>
    <w:rsid w:val="002500B0"/>
    <w:rsid w:val="00261938"/>
    <w:rsid w:val="0026346F"/>
    <w:rsid w:val="00264B52"/>
    <w:rsid w:val="00265033"/>
    <w:rsid w:val="00270471"/>
    <w:rsid w:val="0027278E"/>
    <w:rsid w:val="0027297F"/>
    <w:rsid w:val="002751F2"/>
    <w:rsid w:val="002839F5"/>
    <w:rsid w:val="0028456E"/>
    <w:rsid w:val="002A0C47"/>
    <w:rsid w:val="002A2701"/>
    <w:rsid w:val="002A284A"/>
    <w:rsid w:val="002B43F5"/>
    <w:rsid w:val="002B6939"/>
    <w:rsid w:val="002D0C18"/>
    <w:rsid w:val="002D25DD"/>
    <w:rsid w:val="002D4881"/>
    <w:rsid w:val="002E3960"/>
    <w:rsid w:val="002F69B9"/>
    <w:rsid w:val="00314BD4"/>
    <w:rsid w:val="003151CD"/>
    <w:rsid w:val="003355BF"/>
    <w:rsid w:val="00336602"/>
    <w:rsid w:val="00345699"/>
    <w:rsid w:val="003477FB"/>
    <w:rsid w:val="0035254F"/>
    <w:rsid w:val="00355AB0"/>
    <w:rsid w:val="0037077C"/>
    <w:rsid w:val="003709A1"/>
    <w:rsid w:val="003811EE"/>
    <w:rsid w:val="00392114"/>
    <w:rsid w:val="00396C4B"/>
    <w:rsid w:val="003B01C8"/>
    <w:rsid w:val="003D3C49"/>
    <w:rsid w:val="003F09F5"/>
    <w:rsid w:val="004206B5"/>
    <w:rsid w:val="00426A30"/>
    <w:rsid w:val="00437115"/>
    <w:rsid w:val="00443F4D"/>
    <w:rsid w:val="00464BD4"/>
    <w:rsid w:val="00487D5F"/>
    <w:rsid w:val="00490A31"/>
    <w:rsid w:val="00495E32"/>
    <w:rsid w:val="004968FF"/>
    <w:rsid w:val="004B2761"/>
    <w:rsid w:val="004D2D8F"/>
    <w:rsid w:val="004D576F"/>
    <w:rsid w:val="004F03E2"/>
    <w:rsid w:val="004F3F20"/>
    <w:rsid w:val="004F6680"/>
    <w:rsid w:val="004F7B1A"/>
    <w:rsid w:val="005045D9"/>
    <w:rsid w:val="00512EAA"/>
    <w:rsid w:val="00523734"/>
    <w:rsid w:val="00526278"/>
    <w:rsid w:val="00541327"/>
    <w:rsid w:val="00543278"/>
    <w:rsid w:val="00550A7A"/>
    <w:rsid w:val="00562798"/>
    <w:rsid w:val="0057190D"/>
    <w:rsid w:val="0057395E"/>
    <w:rsid w:val="0057655A"/>
    <w:rsid w:val="005A102B"/>
    <w:rsid w:val="005B054E"/>
    <w:rsid w:val="005B5719"/>
    <w:rsid w:val="005C0379"/>
    <w:rsid w:val="005E3CCE"/>
    <w:rsid w:val="005F1FA0"/>
    <w:rsid w:val="005F7539"/>
    <w:rsid w:val="00634F95"/>
    <w:rsid w:val="00661D7F"/>
    <w:rsid w:val="0066555C"/>
    <w:rsid w:val="006714CC"/>
    <w:rsid w:val="00671ED5"/>
    <w:rsid w:val="00683C8E"/>
    <w:rsid w:val="00687E08"/>
    <w:rsid w:val="006A2C98"/>
    <w:rsid w:val="006B0603"/>
    <w:rsid w:val="006B6198"/>
    <w:rsid w:val="006C5721"/>
    <w:rsid w:val="006D0627"/>
    <w:rsid w:val="006D73A3"/>
    <w:rsid w:val="006E078B"/>
    <w:rsid w:val="006F117B"/>
    <w:rsid w:val="006F7DCD"/>
    <w:rsid w:val="00704DB7"/>
    <w:rsid w:val="00725E30"/>
    <w:rsid w:val="00730416"/>
    <w:rsid w:val="0073264E"/>
    <w:rsid w:val="00735728"/>
    <w:rsid w:val="007401F0"/>
    <w:rsid w:val="00744493"/>
    <w:rsid w:val="00744AAA"/>
    <w:rsid w:val="00757978"/>
    <w:rsid w:val="007604CE"/>
    <w:rsid w:val="007A0434"/>
    <w:rsid w:val="007A70F2"/>
    <w:rsid w:val="007D1129"/>
    <w:rsid w:val="007D6E5A"/>
    <w:rsid w:val="007E10F0"/>
    <w:rsid w:val="007F2AE1"/>
    <w:rsid w:val="007F5627"/>
    <w:rsid w:val="00801921"/>
    <w:rsid w:val="00802E46"/>
    <w:rsid w:val="00806BAD"/>
    <w:rsid w:val="008072F8"/>
    <w:rsid w:val="0081694D"/>
    <w:rsid w:val="00832D9F"/>
    <w:rsid w:val="00860E7D"/>
    <w:rsid w:val="00862973"/>
    <w:rsid w:val="008774AE"/>
    <w:rsid w:val="008957E7"/>
    <w:rsid w:val="008A5916"/>
    <w:rsid w:val="008A7192"/>
    <w:rsid w:val="008A7D16"/>
    <w:rsid w:val="008C09C7"/>
    <w:rsid w:val="008C1F5B"/>
    <w:rsid w:val="008F5615"/>
    <w:rsid w:val="0091058D"/>
    <w:rsid w:val="00910824"/>
    <w:rsid w:val="009174DF"/>
    <w:rsid w:val="00920D12"/>
    <w:rsid w:val="00924ACA"/>
    <w:rsid w:val="00931AB6"/>
    <w:rsid w:val="00932E90"/>
    <w:rsid w:val="009424D5"/>
    <w:rsid w:val="0096478A"/>
    <w:rsid w:val="009651AC"/>
    <w:rsid w:val="00975EE9"/>
    <w:rsid w:val="00977984"/>
    <w:rsid w:val="00980EE7"/>
    <w:rsid w:val="00997310"/>
    <w:rsid w:val="009A216D"/>
    <w:rsid w:val="009A5EBF"/>
    <w:rsid w:val="009B4508"/>
    <w:rsid w:val="009B52DA"/>
    <w:rsid w:val="009D72D7"/>
    <w:rsid w:val="00A13944"/>
    <w:rsid w:val="00A14489"/>
    <w:rsid w:val="00A149DD"/>
    <w:rsid w:val="00A16611"/>
    <w:rsid w:val="00A25683"/>
    <w:rsid w:val="00A2647A"/>
    <w:rsid w:val="00A344B1"/>
    <w:rsid w:val="00A4751D"/>
    <w:rsid w:val="00A50830"/>
    <w:rsid w:val="00A52725"/>
    <w:rsid w:val="00A55662"/>
    <w:rsid w:val="00A64F80"/>
    <w:rsid w:val="00A71B36"/>
    <w:rsid w:val="00A7690A"/>
    <w:rsid w:val="00A9778F"/>
    <w:rsid w:val="00AA2BCF"/>
    <w:rsid w:val="00AD1725"/>
    <w:rsid w:val="00AD183C"/>
    <w:rsid w:val="00AD5F64"/>
    <w:rsid w:val="00AD6216"/>
    <w:rsid w:val="00AE6E9E"/>
    <w:rsid w:val="00AF201C"/>
    <w:rsid w:val="00AF4862"/>
    <w:rsid w:val="00AF56DE"/>
    <w:rsid w:val="00B02A98"/>
    <w:rsid w:val="00B10605"/>
    <w:rsid w:val="00B42818"/>
    <w:rsid w:val="00B53CD0"/>
    <w:rsid w:val="00B74555"/>
    <w:rsid w:val="00B802E1"/>
    <w:rsid w:val="00B80B4A"/>
    <w:rsid w:val="00B87CA4"/>
    <w:rsid w:val="00B90F87"/>
    <w:rsid w:val="00B916F1"/>
    <w:rsid w:val="00B957AD"/>
    <w:rsid w:val="00B979A6"/>
    <w:rsid w:val="00BA7FAD"/>
    <w:rsid w:val="00BB244D"/>
    <w:rsid w:val="00BB30F8"/>
    <w:rsid w:val="00BB4950"/>
    <w:rsid w:val="00BC50D6"/>
    <w:rsid w:val="00BC54DC"/>
    <w:rsid w:val="00BF21AF"/>
    <w:rsid w:val="00BF6559"/>
    <w:rsid w:val="00BF6CDD"/>
    <w:rsid w:val="00C11E2F"/>
    <w:rsid w:val="00C228D8"/>
    <w:rsid w:val="00C2537E"/>
    <w:rsid w:val="00C3256C"/>
    <w:rsid w:val="00C34C1B"/>
    <w:rsid w:val="00C4007B"/>
    <w:rsid w:val="00C53934"/>
    <w:rsid w:val="00C64755"/>
    <w:rsid w:val="00C74689"/>
    <w:rsid w:val="00C770B7"/>
    <w:rsid w:val="00C83431"/>
    <w:rsid w:val="00C86483"/>
    <w:rsid w:val="00C877B7"/>
    <w:rsid w:val="00C9405D"/>
    <w:rsid w:val="00CA298E"/>
    <w:rsid w:val="00CA7A1D"/>
    <w:rsid w:val="00CB7461"/>
    <w:rsid w:val="00CC0529"/>
    <w:rsid w:val="00CD3670"/>
    <w:rsid w:val="00CD6263"/>
    <w:rsid w:val="00CE7500"/>
    <w:rsid w:val="00CF78F0"/>
    <w:rsid w:val="00D07D07"/>
    <w:rsid w:val="00D10F5B"/>
    <w:rsid w:val="00D228BA"/>
    <w:rsid w:val="00D35236"/>
    <w:rsid w:val="00D355D2"/>
    <w:rsid w:val="00D44DEF"/>
    <w:rsid w:val="00D82092"/>
    <w:rsid w:val="00D8404B"/>
    <w:rsid w:val="00D849FE"/>
    <w:rsid w:val="00D91CB1"/>
    <w:rsid w:val="00DA1514"/>
    <w:rsid w:val="00DB099E"/>
    <w:rsid w:val="00DB22C2"/>
    <w:rsid w:val="00DB2ECA"/>
    <w:rsid w:val="00DB65E8"/>
    <w:rsid w:val="00DC2B01"/>
    <w:rsid w:val="00DD2288"/>
    <w:rsid w:val="00DD4BF4"/>
    <w:rsid w:val="00DE3150"/>
    <w:rsid w:val="00DE74FA"/>
    <w:rsid w:val="00DF1330"/>
    <w:rsid w:val="00DF5F51"/>
    <w:rsid w:val="00DF69B9"/>
    <w:rsid w:val="00E14CEF"/>
    <w:rsid w:val="00E1713A"/>
    <w:rsid w:val="00E25E7D"/>
    <w:rsid w:val="00E26C28"/>
    <w:rsid w:val="00E6286A"/>
    <w:rsid w:val="00E667B7"/>
    <w:rsid w:val="00E862A3"/>
    <w:rsid w:val="00E8668D"/>
    <w:rsid w:val="00EB28A9"/>
    <w:rsid w:val="00EB6521"/>
    <w:rsid w:val="00EC5248"/>
    <w:rsid w:val="00ED5352"/>
    <w:rsid w:val="00ED702F"/>
    <w:rsid w:val="00EF4E3A"/>
    <w:rsid w:val="00F2718C"/>
    <w:rsid w:val="00F327AF"/>
    <w:rsid w:val="00F601CC"/>
    <w:rsid w:val="00F608AF"/>
    <w:rsid w:val="00F645A3"/>
    <w:rsid w:val="00F71C14"/>
    <w:rsid w:val="00F744E5"/>
    <w:rsid w:val="00F84D52"/>
    <w:rsid w:val="00F94C13"/>
    <w:rsid w:val="00FA2310"/>
    <w:rsid w:val="00FA7149"/>
    <w:rsid w:val="00FB0D8D"/>
    <w:rsid w:val="00FB1E07"/>
    <w:rsid w:val="00FB3A73"/>
    <w:rsid w:val="00FB6990"/>
    <w:rsid w:val="00FB771C"/>
    <w:rsid w:val="00FC2E59"/>
    <w:rsid w:val="00FD2948"/>
    <w:rsid w:val="00FD7133"/>
    <w:rsid w:val="00FE2A66"/>
    <w:rsid w:val="00FE5FCE"/>
    <w:rsid w:val="00FE6B80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D1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C9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98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D28BC"/>
    <w:pPr>
      <w:ind w:firstLine="709"/>
      <w:jc w:val="both"/>
    </w:pPr>
    <w:rPr>
      <w:b/>
      <w:sz w:val="22"/>
      <w:lang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28BC"/>
    <w:rPr>
      <w:rFonts w:ascii="Times New Roman" w:eastAsia="Times New Roman" w:hAnsi="Times New Roman"/>
      <w:b/>
      <w:sz w:val="2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cell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coc\archivio\PERSONALE\ASSUNZIONI%20%20-%20PIANO%20TRIENNALE\2021\PIANO%20DEFINITIVO%202021-2023\PROGRESSIONI%20VERTICALI\SCHEMA%20DI%20DOMANDA%20%20Istrutt%20Amm%20d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DI DOMANDA  Istrutt Amm def.dot</Template>
  <TotalTime>2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mailto:vercelli@cert.ruparpiemonte.it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gabriele.ferraris</dc:creator>
  <cp:lastModifiedBy>cecilia.testa</cp:lastModifiedBy>
  <cp:revision>2</cp:revision>
  <cp:lastPrinted>2023-03-29T07:39:00Z</cp:lastPrinted>
  <dcterms:created xsi:type="dcterms:W3CDTF">2023-11-09T15:01:00Z</dcterms:created>
  <dcterms:modified xsi:type="dcterms:W3CDTF">2023-11-09T15:01:00Z</dcterms:modified>
</cp:coreProperties>
</file>